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DB" w:rsidRPr="004C4DD3" w:rsidRDefault="00BF78DB" w:rsidP="004C4DD3">
      <w:pPr>
        <w:pStyle w:val="BodyText"/>
        <w:spacing w:before="53"/>
        <w:ind w:right="157" w:firstLine="719"/>
        <w:jc w:val="both"/>
        <w:rPr>
          <w:lang/>
        </w:rPr>
      </w:pPr>
      <w:r w:rsidRPr="004C4DD3">
        <w:rPr>
          <w:lang w:val="ru-RU"/>
        </w:rPr>
        <w:t>На</w:t>
      </w:r>
      <w:r w:rsidRPr="004C4DD3">
        <w:rPr>
          <w:spacing w:val="12"/>
          <w:lang w:val="ru-RU"/>
        </w:rPr>
        <w:t xml:space="preserve"> </w:t>
      </w:r>
      <w:r w:rsidRPr="004C4DD3">
        <w:rPr>
          <w:lang w:val="ru-RU"/>
        </w:rPr>
        <w:t>основу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члана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12.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став</w:t>
      </w:r>
      <w:r w:rsidRPr="004C4DD3">
        <w:rPr>
          <w:spacing w:val="29"/>
          <w:lang w:val="ru-RU"/>
        </w:rPr>
        <w:t xml:space="preserve"> </w:t>
      </w:r>
      <w:r w:rsidRPr="004C4DD3">
        <w:rPr>
          <w:lang w:val="ru-RU"/>
        </w:rPr>
        <w:t>9.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1"/>
          <w:lang w:val="ru-RU"/>
        </w:rPr>
        <w:t>Закона</w:t>
      </w:r>
      <w:r w:rsidRPr="004C4DD3">
        <w:rPr>
          <w:spacing w:val="14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14"/>
          <w:lang w:val="ru-RU"/>
        </w:rPr>
        <w:t xml:space="preserve"> </w:t>
      </w:r>
      <w:r w:rsidRPr="004C4DD3">
        <w:rPr>
          <w:spacing w:val="-1"/>
          <w:lang w:val="ru-RU"/>
        </w:rPr>
        <w:t>инспекцијском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надзору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(„Службени</w:t>
      </w:r>
      <w:r w:rsidRPr="004C4DD3">
        <w:rPr>
          <w:spacing w:val="62"/>
          <w:lang w:val="ru-RU"/>
        </w:rPr>
        <w:t xml:space="preserve"> </w:t>
      </w:r>
      <w:r w:rsidRPr="004C4DD3">
        <w:rPr>
          <w:spacing w:val="-1"/>
          <w:lang w:val="ru-RU"/>
        </w:rPr>
        <w:t>гласник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РС”,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број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36/15)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тачке</w:t>
      </w:r>
      <w:r w:rsidRPr="004C4DD3">
        <w:rPr>
          <w:spacing w:val="31"/>
          <w:lang w:val="ru-RU"/>
        </w:rPr>
        <w:t xml:space="preserve"> </w:t>
      </w:r>
      <w:r w:rsidRPr="004C4DD3">
        <w:rPr>
          <w:lang w:val="ru-RU"/>
        </w:rPr>
        <w:t>10.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Решења</w:t>
      </w:r>
      <w:r w:rsidRPr="004C4DD3">
        <w:rPr>
          <w:spacing w:val="29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образовању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координацију</w:t>
      </w:r>
      <w:r w:rsidRPr="004C4DD3">
        <w:rPr>
          <w:spacing w:val="89"/>
          <w:lang w:val="ru-RU"/>
        </w:rPr>
        <w:t xml:space="preserve"> </w:t>
      </w:r>
      <w:r w:rsidRPr="004C4DD3">
        <w:rPr>
          <w:spacing w:val="-1"/>
          <w:lang w:val="ru-RU"/>
        </w:rPr>
        <w:t>инспекцијског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надзора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над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пословима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из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изворне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надлежности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општине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/>
        </w:rPr>
        <w:t>Блаце</w:t>
      </w:r>
      <w:r w:rsidRPr="004C4DD3">
        <w:rPr>
          <w:spacing w:val="63"/>
          <w:lang w:val="ru-RU"/>
        </w:rPr>
        <w:t xml:space="preserve"> </w:t>
      </w:r>
      <w:r w:rsidRPr="004C4DD3">
        <w:rPr>
          <w:spacing w:val="-1"/>
          <w:lang w:val="sr-Cyrl-CS"/>
        </w:rPr>
        <w:t>(„Службени лист Општине Блаце“ број 2/17</w:t>
      </w:r>
      <w:r w:rsidRPr="004C4DD3">
        <w:rPr>
          <w:spacing w:val="-1"/>
          <w:lang w:val="ru-RU"/>
        </w:rPr>
        <w:t>),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Комисија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координацију</w:t>
      </w:r>
      <w:r w:rsidRPr="004C4DD3">
        <w:rPr>
          <w:spacing w:val="-1"/>
          <w:lang w:val="ru-RU"/>
        </w:rPr>
        <w:t xml:space="preserve"> инспекцијског</w:t>
      </w:r>
      <w:r w:rsidRPr="004C4DD3">
        <w:rPr>
          <w:spacing w:val="63"/>
          <w:lang w:val="ru-RU"/>
        </w:rPr>
        <w:t xml:space="preserve"> </w:t>
      </w:r>
      <w:r w:rsidRPr="004C4DD3">
        <w:rPr>
          <w:lang w:val="ru-RU"/>
        </w:rPr>
        <w:t>надзора</w:t>
      </w:r>
      <w:r w:rsidRPr="004C4DD3">
        <w:rPr>
          <w:spacing w:val="-1"/>
          <w:lang w:val="ru-RU"/>
        </w:rPr>
        <w:t xml:space="preserve"> над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пословима </w:t>
      </w:r>
      <w:r w:rsidRPr="004C4DD3">
        <w:rPr>
          <w:lang w:val="ru-RU"/>
        </w:rPr>
        <w:t xml:space="preserve">из </w:t>
      </w:r>
      <w:r w:rsidRPr="004C4DD3">
        <w:rPr>
          <w:spacing w:val="-1"/>
          <w:lang w:val="ru-RU"/>
        </w:rPr>
        <w:t>изворне надлежности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општине</w:t>
      </w:r>
      <w:r w:rsidRPr="004C4DD3">
        <w:rPr>
          <w:spacing w:val="-1"/>
          <w:lang w:val="sr-Cyrl-CS"/>
        </w:rPr>
        <w:t xml:space="preserve"> Блаце</w:t>
      </w:r>
      <w:r w:rsidRPr="004C4DD3">
        <w:rPr>
          <w:lang w:val="ru-RU"/>
        </w:rPr>
        <w:t xml:space="preserve"> доноси:</w:t>
      </w:r>
    </w:p>
    <w:p w:rsidR="00BF78DB" w:rsidRPr="004C4DD3" w:rsidRDefault="00BF78DB">
      <w:pPr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>
      <w:pPr>
        <w:spacing w:before="2"/>
        <w:rPr>
          <w:rFonts w:ascii="Times New Roman" w:hAnsi="Times New Roman"/>
          <w:sz w:val="24"/>
          <w:szCs w:val="24"/>
        </w:rPr>
      </w:pPr>
    </w:p>
    <w:p w:rsidR="00BF78DB" w:rsidRPr="004C4DD3" w:rsidRDefault="00BF78DB" w:rsidP="004C4DD3">
      <w:pPr>
        <w:pStyle w:val="Heading1"/>
        <w:ind w:left="5"/>
        <w:jc w:val="center"/>
      </w:pPr>
      <w:r w:rsidRPr="004C4DD3">
        <w:t>ПОСЛОВНИК</w:t>
      </w:r>
      <w:r w:rsidRPr="004C4DD3">
        <w:rPr>
          <w:spacing w:val="-6"/>
        </w:rPr>
        <w:t xml:space="preserve"> </w:t>
      </w:r>
      <w:r w:rsidRPr="004C4DD3">
        <w:t>О</w:t>
      </w:r>
      <w:r w:rsidRPr="004C4DD3">
        <w:rPr>
          <w:spacing w:val="-5"/>
        </w:rPr>
        <w:t xml:space="preserve"> </w:t>
      </w:r>
      <w:r w:rsidRPr="004C4DD3">
        <w:rPr>
          <w:spacing w:val="-4"/>
        </w:rPr>
        <w:t>РАДУ</w:t>
      </w:r>
    </w:p>
    <w:p w:rsidR="00BF78DB" w:rsidRPr="004C4DD3" w:rsidRDefault="00BF78DB">
      <w:pPr>
        <w:rPr>
          <w:rFonts w:ascii="Times New Roman" w:hAnsi="Times New Roman"/>
          <w:b/>
          <w:bCs/>
          <w:sz w:val="24"/>
          <w:szCs w:val="24"/>
        </w:rPr>
      </w:pPr>
    </w:p>
    <w:p w:rsidR="00BF78DB" w:rsidRPr="004C4DD3" w:rsidRDefault="00BF78DB">
      <w:pPr>
        <w:rPr>
          <w:rFonts w:ascii="Times New Roman" w:hAnsi="Times New Roman"/>
          <w:b/>
          <w:bCs/>
          <w:sz w:val="24"/>
          <w:szCs w:val="24"/>
        </w:rPr>
      </w:pPr>
    </w:p>
    <w:p w:rsidR="00BF78DB" w:rsidRPr="004C4DD3" w:rsidRDefault="00BF78DB">
      <w:pPr>
        <w:numPr>
          <w:ilvl w:val="0"/>
          <w:numId w:val="4"/>
        </w:numPr>
        <w:tabs>
          <w:tab w:val="left" w:pos="1106"/>
        </w:tabs>
        <w:ind w:firstLine="720"/>
        <w:rPr>
          <w:rFonts w:ascii="Times New Roman" w:hAnsi="Times New Roman"/>
          <w:sz w:val="24"/>
          <w:szCs w:val="24"/>
        </w:rPr>
      </w:pPr>
      <w:r w:rsidRPr="004C4DD3">
        <w:rPr>
          <w:rFonts w:ascii="Times New Roman" w:hAnsi="Times New Roman"/>
          <w:b/>
          <w:spacing w:val="-1"/>
          <w:sz w:val="24"/>
          <w:szCs w:val="24"/>
        </w:rPr>
        <w:t>УВОДНЕ</w:t>
      </w:r>
      <w:r w:rsidRPr="004C4DD3">
        <w:rPr>
          <w:rFonts w:ascii="Times New Roman" w:hAnsi="Times New Roman"/>
          <w:b/>
          <w:sz w:val="24"/>
          <w:szCs w:val="24"/>
        </w:rPr>
        <w:t xml:space="preserve"> </w:t>
      </w:r>
      <w:r w:rsidRPr="004C4DD3">
        <w:rPr>
          <w:rFonts w:ascii="Times New Roman" w:hAnsi="Times New Roman"/>
          <w:b/>
          <w:spacing w:val="-1"/>
          <w:sz w:val="24"/>
          <w:szCs w:val="24"/>
        </w:rPr>
        <w:t>ОДРЕДБЕ</w:t>
      </w:r>
    </w:p>
    <w:p w:rsidR="00BF78DB" w:rsidRPr="004C4DD3" w:rsidRDefault="00BF78DB">
      <w:pPr>
        <w:spacing w:before="1"/>
        <w:rPr>
          <w:rFonts w:ascii="Times New Roman" w:hAnsi="Times New Roman"/>
          <w:b/>
          <w:bCs/>
          <w:sz w:val="24"/>
          <w:szCs w:val="24"/>
        </w:rPr>
      </w:pPr>
    </w:p>
    <w:p w:rsidR="00BF78DB" w:rsidRPr="004C4DD3" w:rsidRDefault="00BF78DB" w:rsidP="00813822">
      <w:pPr>
        <w:ind w:left="4161" w:right="4157"/>
        <w:rPr>
          <w:rFonts w:ascii="Times New Roman" w:hAnsi="Times New Roman"/>
          <w:b/>
          <w:spacing w:val="-1"/>
          <w:sz w:val="24"/>
          <w:szCs w:val="24"/>
        </w:rPr>
      </w:pPr>
    </w:p>
    <w:p w:rsidR="00BF78DB" w:rsidRPr="004C4DD3" w:rsidRDefault="00BF78DB" w:rsidP="00813822">
      <w:pPr>
        <w:ind w:right="4157" w:firstLine="720"/>
        <w:rPr>
          <w:rFonts w:ascii="Times New Roman" w:hAnsi="Times New Roman"/>
          <w:b/>
          <w:spacing w:val="-1"/>
          <w:sz w:val="24"/>
          <w:szCs w:val="24"/>
        </w:rPr>
      </w:pPr>
      <w:r w:rsidRPr="004C4DD3">
        <w:rPr>
          <w:rFonts w:ascii="Times New Roman" w:hAnsi="Times New Roman"/>
          <w:b/>
          <w:spacing w:val="-1"/>
          <w:sz w:val="24"/>
          <w:szCs w:val="24"/>
        </w:rPr>
        <w:t>Предмет</w:t>
      </w:r>
    </w:p>
    <w:p w:rsidR="00BF78DB" w:rsidRPr="004C4DD3" w:rsidRDefault="00BF78DB" w:rsidP="00813822">
      <w:pPr>
        <w:ind w:right="4157"/>
        <w:jc w:val="center"/>
        <w:rPr>
          <w:rFonts w:ascii="Times New Roman" w:hAnsi="Times New Roman"/>
          <w:sz w:val="24"/>
          <w:szCs w:val="24"/>
        </w:rPr>
      </w:pPr>
      <w:r w:rsidRPr="004C4DD3">
        <w:rPr>
          <w:rFonts w:ascii="Times New Roman" w:hAnsi="Times New Roman"/>
          <w:spacing w:val="25"/>
          <w:sz w:val="24"/>
          <w:szCs w:val="24"/>
        </w:rPr>
        <w:t xml:space="preserve">                                                 </w:t>
      </w:r>
      <w:r w:rsidRPr="004C4DD3">
        <w:rPr>
          <w:rFonts w:ascii="Times New Roman" w:hAnsi="Times New Roman"/>
          <w:spacing w:val="-1"/>
          <w:sz w:val="24"/>
          <w:szCs w:val="24"/>
        </w:rPr>
        <w:t>Члан</w:t>
      </w:r>
      <w:r w:rsidRPr="004C4DD3">
        <w:rPr>
          <w:rFonts w:ascii="Times New Roman" w:hAnsi="Times New Roman"/>
          <w:sz w:val="24"/>
          <w:szCs w:val="24"/>
        </w:rPr>
        <w:t xml:space="preserve"> 1.</w:t>
      </w:r>
    </w:p>
    <w:p w:rsidR="00BF78DB" w:rsidRPr="004C4DD3" w:rsidRDefault="00BF78DB">
      <w:pPr>
        <w:pStyle w:val="BodyText"/>
        <w:ind w:right="102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Овим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Пословником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ближе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уређују</w:t>
      </w:r>
      <w:r w:rsidRPr="004C4DD3">
        <w:rPr>
          <w:spacing w:val="48"/>
          <w:lang w:val="ru-RU"/>
        </w:rPr>
        <w:t xml:space="preserve"> </w:t>
      </w:r>
      <w:r w:rsidRPr="004C4DD3">
        <w:rPr>
          <w:spacing w:val="-1"/>
          <w:lang w:val="ru-RU"/>
        </w:rPr>
        <w:t>питања</w:t>
      </w:r>
      <w:r w:rsidRPr="004C4DD3">
        <w:rPr>
          <w:spacing w:val="50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значаја</w:t>
      </w:r>
      <w:r w:rsidRPr="004C4DD3">
        <w:rPr>
          <w:spacing w:val="52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рад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Комисија</w:t>
      </w:r>
      <w:r w:rsidRPr="004C4DD3">
        <w:rPr>
          <w:spacing w:val="53"/>
          <w:lang w:val="ru-RU"/>
        </w:rPr>
        <w:t xml:space="preserve"> </w:t>
      </w:r>
      <w:r w:rsidRPr="004C4DD3">
        <w:rPr>
          <w:spacing w:val="-1"/>
          <w:lang w:val="ru-RU"/>
        </w:rPr>
        <w:t>над</w:t>
      </w:r>
      <w:r w:rsidRPr="004C4DD3">
        <w:rPr>
          <w:spacing w:val="83"/>
          <w:lang w:val="ru-RU"/>
        </w:rPr>
        <w:t xml:space="preserve"> </w:t>
      </w:r>
      <w:r w:rsidRPr="004C4DD3">
        <w:rPr>
          <w:spacing w:val="-1"/>
          <w:lang w:val="ru-RU"/>
        </w:rPr>
        <w:t>пословима</w:t>
      </w:r>
      <w:r w:rsidRPr="004C4DD3">
        <w:rPr>
          <w:spacing w:val="37"/>
          <w:lang w:val="ru-RU"/>
        </w:rPr>
        <w:t xml:space="preserve"> </w:t>
      </w:r>
      <w:r w:rsidRPr="004C4DD3">
        <w:rPr>
          <w:lang w:val="ru-RU"/>
        </w:rPr>
        <w:t>из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изворне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надлежности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општине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/>
        </w:rPr>
        <w:t>Блаце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(у</w:t>
      </w:r>
      <w:r w:rsidRPr="004C4DD3">
        <w:rPr>
          <w:spacing w:val="33"/>
          <w:lang w:val="ru-RU"/>
        </w:rPr>
        <w:t xml:space="preserve"> </w:t>
      </w:r>
      <w:r w:rsidRPr="004C4DD3">
        <w:rPr>
          <w:lang w:val="ru-RU"/>
        </w:rPr>
        <w:t>даљем</w:t>
      </w:r>
      <w:r w:rsidRPr="004C4DD3">
        <w:rPr>
          <w:spacing w:val="37"/>
          <w:lang w:val="ru-RU"/>
        </w:rPr>
        <w:t xml:space="preserve"> </w:t>
      </w:r>
      <w:r w:rsidRPr="004C4DD3">
        <w:rPr>
          <w:lang w:val="ru-RU"/>
        </w:rPr>
        <w:t>тексту: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Комисија,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одговарајућем падежу).</w:t>
      </w: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813822">
      <w:pPr>
        <w:pStyle w:val="Heading1"/>
        <w:ind w:right="4158" w:firstLine="720"/>
        <w:rPr>
          <w:spacing w:val="-1"/>
          <w:lang w:val="ru-RU"/>
        </w:rPr>
      </w:pPr>
      <w:r w:rsidRPr="004C4DD3">
        <w:rPr>
          <w:spacing w:val="-1"/>
          <w:lang w:val="ru-RU"/>
        </w:rPr>
        <w:t>Примена</w:t>
      </w:r>
    </w:p>
    <w:p w:rsidR="00BF78DB" w:rsidRPr="004C4DD3" w:rsidRDefault="00BF78DB" w:rsidP="00813822">
      <w:pPr>
        <w:pStyle w:val="Heading1"/>
        <w:ind w:right="4158"/>
        <w:jc w:val="center"/>
        <w:rPr>
          <w:b w:val="0"/>
          <w:bCs w:val="0"/>
          <w:lang w:val="ru-RU"/>
        </w:rPr>
      </w:pPr>
      <w:r w:rsidRPr="004C4DD3">
        <w:rPr>
          <w:spacing w:val="-1"/>
          <w:lang w:val="ru-RU"/>
        </w:rPr>
        <w:t xml:space="preserve">                                                                     </w:t>
      </w: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lang w:val="ru-RU"/>
        </w:rPr>
        <w:t xml:space="preserve"> 2.</w:t>
      </w:r>
    </w:p>
    <w:p w:rsidR="00BF78DB" w:rsidRPr="004C4DD3" w:rsidRDefault="00BF78DB">
      <w:pPr>
        <w:pStyle w:val="BodyText"/>
        <w:spacing w:line="271" w:lineRule="exact"/>
        <w:ind w:left="831" w:firstLine="0"/>
        <w:rPr>
          <w:lang w:val="ru-RU"/>
        </w:rPr>
      </w:pPr>
      <w:r w:rsidRPr="004C4DD3">
        <w:rPr>
          <w:spacing w:val="-1"/>
          <w:lang w:val="ru-RU"/>
        </w:rPr>
        <w:t>Одредбе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овог</w:t>
      </w:r>
      <w:r w:rsidRPr="004C4DD3">
        <w:rPr>
          <w:lang w:val="ru-RU"/>
        </w:rPr>
        <w:t xml:space="preserve"> Пословника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примењују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рад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>
      <w:pPr>
        <w:pStyle w:val="BodyText"/>
        <w:ind w:right="107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Одредбе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овог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 xml:space="preserve">Пословника сходно </w:t>
      </w:r>
      <w:r w:rsidRPr="004C4DD3">
        <w:rPr>
          <w:spacing w:val="-1"/>
          <w:lang w:val="ru-RU"/>
        </w:rPr>
        <w:t>се примењују</w:t>
      </w:r>
      <w:r w:rsidRPr="004C4DD3">
        <w:rPr>
          <w:spacing w:val="-3"/>
          <w:lang w:val="ru-RU"/>
        </w:rPr>
        <w:t xml:space="preserve"> </w:t>
      </w:r>
      <w:r w:rsidRPr="004C4DD3">
        <w:rPr>
          <w:lang w:val="ru-RU"/>
        </w:rPr>
        <w:t>и на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рад</w:t>
      </w:r>
      <w:r w:rsidRPr="004C4DD3">
        <w:rPr>
          <w:lang w:val="ru-RU"/>
        </w:rPr>
        <w:t xml:space="preserve"> радних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 xml:space="preserve">група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стручних</w:t>
      </w:r>
      <w:r w:rsidRPr="004C4DD3">
        <w:rPr>
          <w:spacing w:val="66"/>
          <w:lang w:val="ru-RU"/>
        </w:rPr>
        <w:t xml:space="preserve"> </w:t>
      </w:r>
      <w:r w:rsidRPr="004C4DD3">
        <w:rPr>
          <w:spacing w:val="-1"/>
          <w:lang w:val="ru-RU"/>
        </w:rPr>
        <w:t>тимова,</w:t>
      </w:r>
      <w:r w:rsidRPr="004C4DD3">
        <w:rPr>
          <w:lang w:val="ru-RU"/>
        </w:rPr>
        <w:t xml:space="preserve"> који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се образују </w:t>
      </w:r>
      <w:r w:rsidRPr="004C4DD3">
        <w:rPr>
          <w:lang w:val="ru-RU"/>
        </w:rPr>
        <w:t>у</w:t>
      </w:r>
      <w:r w:rsidRPr="004C4DD3">
        <w:rPr>
          <w:spacing w:val="-3"/>
          <w:lang w:val="ru-RU"/>
        </w:rPr>
        <w:t xml:space="preserve"> </w:t>
      </w:r>
      <w:r w:rsidRPr="004C4DD3">
        <w:rPr>
          <w:lang w:val="ru-RU"/>
        </w:rPr>
        <w:t>оквиру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813822">
      <w:pPr>
        <w:pStyle w:val="Heading1"/>
        <w:ind w:right="2776" w:firstLine="720"/>
        <w:jc w:val="both"/>
        <w:rPr>
          <w:spacing w:val="33"/>
          <w:lang w:val="ru-RU"/>
        </w:rPr>
      </w:pPr>
      <w:r w:rsidRPr="004C4DD3">
        <w:rPr>
          <w:spacing w:val="-1"/>
          <w:lang w:val="ru-RU"/>
        </w:rPr>
        <w:t>Послови</w:t>
      </w:r>
      <w:r w:rsidRPr="004C4DD3">
        <w:rPr>
          <w:lang w:val="ru-RU"/>
        </w:rPr>
        <w:t>, задаци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акти Комисиј</w:t>
      </w:r>
      <w:r w:rsidRPr="004C4DD3">
        <w:rPr>
          <w:spacing w:val="-1"/>
          <w:lang/>
        </w:rPr>
        <w:t>е</w:t>
      </w:r>
      <w:r w:rsidRPr="004C4DD3">
        <w:rPr>
          <w:spacing w:val="33"/>
          <w:lang w:val="ru-RU"/>
        </w:rPr>
        <w:t xml:space="preserve"> </w:t>
      </w:r>
    </w:p>
    <w:p w:rsidR="00BF78DB" w:rsidRPr="004C4DD3" w:rsidRDefault="00BF78DB" w:rsidP="00813822">
      <w:pPr>
        <w:pStyle w:val="Heading1"/>
        <w:ind w:right="2776" w:firstLine="720"/>
        <w:jc w:val="both"/>
        <w:rPr>
          <w:spacing w:val="33"/>
          <w:lang w:val="ru-RU"/>
        </w:rPr>
      </w:pPr>
    </w:p>
    <w:p w:rsidR="00BF78DB" w:rsidRPr="004C4DD3" w:rsidRDefault="00BF78DB" w:rsidP="00813822">
      <w:pPr>
        <w:pStyle w:val="Heading1"/>
        <w:ind w:right="2776"/>
        <w:jc w:val="center"/>
        <w:rPr>
          <w:b w:val="0"/>
          <w:bCs w:val="0"/>
          <w:lang w:val="ru-RU"/>
        </w:rPr>
      </w:pPr>
      <w:r w:rsidRPr="004C4DD3">
        <w:rPr>
          <w:spacing w:val="33"/>
          <w:lang w:val="ru-RU"/>
        </w:rPr>
        <w:t xml:space="preserve">                             </w:t>
      </w: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3.</w:t>
      </w:r>
    </w:p>
    <w:p w:rsidR="00BF78DB" w:rsidRPr="004C4DD3" w:rsidRDefault="00BF78DB">
      <w:pPr>
        <w:pStyle w:val="BodyText"/>
        <w:ind w:right="102" w:firstLine="719"/>
        <w:jc w:val="both"/>
        <w:rPr>
          <w:spacing w:val="-1"/>
          <w:lang/>
        </w:rPr>
      </w:pPr>
      <w:r w:rsidRPr="004C4DD3">
        <w:rPr>
          <w:spacing w:val="-3"/>
          <w:lang w:val="ru-RU"/>
        </w:rPr>
        <w:t>Послови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4"/>
          <w:lang w:val="ru-RU"/>
        </w:rPr>
        <w:t>задаци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3"/>
          <w:lang w:val="ru-RU"/>
        </w:rPr>
        <w:t>које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3"/>
          <w:lang w:val="ru-RU"/>
        </w:rPr>
        <w:t>обавља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4"/>
          <w:lang w:val="ru-RU"/>
        </w:rPr>
        <w:t>акти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3"/>
          <w:lang w:val="ru-RU"/>
        </w:rPr>
        <w:t>које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4"/>
          <w:lang w:val="ru-RU"/>
        </w:rPr>
        <w:t>доноси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3"/>
          <w:lang w:val="ru-RU"/>
        </w:rPr>
        <w:t>Комисија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2"/>
          <w:lang w:val="ru-RU"/>
        </w:rPr>
        <w:t>су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4"/>
          <w:lang w:val="ru-RU"/>
        </w:rPr>
        <w:t>утврђени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3"/>
          <w:lang w:val="ru-RU"/>
        </w:rPr>
        <w:t>Законом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68"/>
          <w:lang w:val="ru-RU"/>
        </w:rPr>
        <w:t xml:space="preserve"> </w:t>
      </w:r>
      <w:r w:rsidRPr="004C4DD3">
        <w:rPr>
          <w:spacing w:val="-3"/>
          <w:lang w:val="ru-RU"/>
        </w:rPr>
        <w:t>инспекцијском</w:t>
      </w:r>
      <w:r w:rsidRPr="004C4DD3">
        <w:rPr>
          <w:spacing w:val="-4"/>
          <w:lang w:val="ru-RU"/>
        </w:rPr>
        <w:t xml:space="preserve"> </w:t>
      </w:r>
      <w:r w:rsidRPr="004C4DD3">
        <w:rPr>
          <w:spacing w:val="-3"/>
          <w:lang w:val="ru-RU"/>
        </w:rPr>
        <w:t>надзору</w:t>
      </w:r>
      <w:r w:rsidRPr="004C4DD3">
        <w:rPr>
          <w:spacing w:val="-6"/>
          <w:lang w:val="ru-RU"/>
        </w:rPr>
        <w:t xml:space="preserve"> </w:t>
      </w:r>
      <w:r w:rsidRPr="004C4DD3">
        <w:rPr>
          <w:lang w:val="ru-RU"/>
        </w:rPr>
        <w:t>надзору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(„Службени</w:t>
      </w:r>
      <w:r w:rsidRPr="004C4DD3">
        <w:rPr>
          <w:spacing w:val="62"/>
          <w:lang w:val="ru-RU"/>
        </w:rPr>
        <w:t xml:space="preserve"> </w:t>
      </w:r>
      <w:r w:rsidRPr="004C4DD3">
        <w:rPr>
          <w:spacing w:val="-1"/>
          <w:lang w:val="ru-RU"/>
        </w:rPr>
        <w:t>гласник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РС”,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број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 xml:space="preserve">36/15) </w:t>
      </w:r>
      <w:r w:rsidRPr="004C4DD3">
        <w:rPr>
          <w:lang w:val="ru-RU"/>
        </w:rPr>
        <w:t>и</w:t>
      </w:r>
      <w:r w:rsidRPr="004C4DD3">
        <w:rPr>
          <w:spacing w:val="-1"/>
          <w:lang w:val="ru-RU"/>
        </w:rPr>
        <w:t xml:space="preserve"> </w:t>
      </w:r>
      <w:r w:rsidRPr="004C4DD3">
        <w:rPr>
          <w:spacing w:val="-3"/>
          <w:lang w:val="ru-RU"/>
        </w:rPr>
        <w:t>Решењем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-1"/>
          <w:lang w:val="ru-RU"/>
        </w:rPr>
        <w:t xml:space="preserve"> </w:t>
      </w:r>
      <w:r w:rsidRPr="004C4DD3">
        <w:rPr>
          <w:spacing w:val="-4"/>
          <w:lang w:val="ru-RU"/>
        </w:rPr>
        <w:t>образовању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3"/>
          <w:lang w:val="ru-RU"/>
        </w:rPr>
        <w:t>Комисије</w:t>
      </w:r>
      <w:r w:rsidRPr="004C4DD3">
        <w:rPr>
          <w:spacing w:val="-4"/>
          <w:lang w:val="ru-RU"/>
        </w:rPr>
        <w:t xml:space="preserve"> </w:t>
      </w:r>
      <w:r w:rsidRPr="004C4DD3">
        <w:rPr>
          <w:spacing w:val="-1"/>
          <w:lang w:val="ru-RU"/>
        </w:rPr>
        <w:t>за</w:t>
      </w:r>
      <w:r w:rsidRPr="004C4DD3">
        <w:rPr>
          <w:spacing w:val="-4"/>
          <w:lang w:val="ru-RU"/>
        </w:rPr>
        <w:t xml:space="preserve"> </w:t>
      </w:r>
      <w:r w:rsidRPr="004C4DD3">
        <w:rPr>
          <w:spacing w:val="-3"/>
          <w:lang w:val="ru-RU"/>
        </w:rPr>
        <w:t>координацију</w:t>
      </w:r>
      <w:r w:rsidRPr="004C4DD3">
        <w:rPr>
          <w:spacing w:val="-7"/>
          <w:lang w:val="ru-RU"/>
        </w:rPr>
        <w:t xml:space="preserve"> </w:t>
      </w:r>
      <w:r w:rsidRPr="004C4DD3">
        <w:rPr>
          <w:spacing w:val="-3"/>
          <w:lang w:val="ru-RU"/>
        </w:rPr>
        <w:t>инспекцијског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3"/>
          <w:lang w:val="ru-RU"/>
        </w:rPr>
        <w:t>надзора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2"/>
          <w:lang w:val="ru-RU"/>
        </w:rPr>
        <w:t>над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4"/>
          <w:lang w:val="ru-RU"/>
        </w:rPr>
        <w:t>пословима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из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3"/>
          <w:lang w:val="ru-RU"/>
        </w:rPr>
        <w:t>изворне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4"/>
          <w:lang w:val="ru-RU"/>
        </w:rPr>
        <w:t>надлежности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3"/>
          <w:lang w:val="ru-RU"/>
        </w:rPr>
        <w:t>општине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15"/>
          <w:lang w:val="sr-Cyrl-CS"/>
        </w:rPr>
        <w:t>Блаце (</w:t>
      </w:r>
      <w:r w:rsidRPr="004C4DD3">
        <w:rPr>
          <w:spacing w:val="-1"/>
          <w:lang w:val="sr-Cyrl-CS"/>
        </w:rPr>
        <w:t>„Службени лист Општине Блаце“ број 2/17</w:t>
      </w:r>
      <w:r w:rsidRPr="004C4DD3">
        <w:rPr>
          <w:spacing w:val="-1"/>
          <w:lang w:val="ru-RU"/>
        </w:rPr>
        <w:t>)</w:t>
      </w:r>
      <w:r w:rsidRPr="004C4DD3">
        <w:rPr>
          <w:spacing w:val="-1"/>
          <w:lang/>
        </w:rPr>
        <w:t>.</w:t>
      </w:r>
    </w:p>
    <w:p w:rsidR="00BF78DB" w:rsidRPr="004C4DD3" w:rsidRDefault="00BF78DB">
      <w:pPr>
        <w:pStyle w:val="BodyText"/>
        <w:ind w:right="102" w:firstLine="719"/>
        <w:jc w:val="both"/>
        <w:rPr>
          <w:spacing w:val="-1"/>
          <w:lang w:val="ru-RU"/>
        </w:rPr>
      </w:pPr>
    </w:p>
    <w:p w:rsidR="00BF78DB" w:rsidRPr="004C4DD3" w:rsidRDefault="00BF78DB">
      <w:pPr>
        <w:pStyle w:val="BodyText"/>
        <w:ind w:right="102" w:firstLine="719"/>
        <w:jc w:val="both"/>
        <w:rPr>
          <w:b/>
          <w:color w:val="FF0000"/>
          <w:lang/>
        </w:rPr>
      </w:pPr>
      <w:r w:rsidRPr="004C4DD3">
        <w:rPr>
          <w:b/>
          <w:spacing w:val="-1"/>
          <w:lang/>
        </w:rPr>
        <w:t>Јавност рада</w:t>
      </w:r>
    </w:p>
    <w:p w:rsidR="00BF78DB" w:rsidRPr="004C4DD3" w:rsidRDefault="00BF78DB">
      <w:pPr>
        <w:spacing w:before="5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BF78DB" w:rsidRPr="004C4DD3" w:rsidRDefault="00BF78DB">
      <w:pPr>
        <w:rPr>
          <w:rFonts w:ascii="Times New Roman" w:hAnsi="Times New Roman"/>
          <w:sz w:val="24"/>
          <w:szCs w:val="24"/>
          <w:lang w:val="ru-RU"/>
        </w:rPr>
        <w:sectPr w:rsidR="00BF78DB" w:rsidRPr="004C4DD3">
          <w:footerReference w:type="default" r:id="rId7"/>
          <w:pgSz w:w="11910" w:h="16840"/>
          <w:pgMar w:top="940" w:right="1120" w:bottom="1240" w:left="1420" w:header="0" w:footer="1047" w:gutter="0"/>
          <w:cols w:space="720"/>
        </w:sectPr>
      </w:pPr>
    </w:p>
    <w:p w:rsidR="00BF78DB" w:rsidRPr="004C4DD3" w:rsidRDefault="00BF78DB" w:rsidP="000B1B2E">
      <w:pPr>
        <w:pStyle w:val="BodyText"/>
        <w:ind w:left="0" w:firstLine="0"/>
        <w:jc w:val="center"/>
        <w:rPr>
          <w:spacing w:val="-1"/>
          <w:lang/>
        </w:rPr>
      </w:pPr>
      <w:r w:rsidRPr="004C4DD3">
        <w:rPr>
          <w:lang/>
        </w:rPr>
        <w:t xml:space="preserve">     </w:t>
      </w:r>
    </w:p>
    <w:p w:rsidR="00BF78DB" w:rsidRPr="004C4DD3" w:rsidRDefault="00BF78DB">
      <w:pPr>
        <w:pStyle w:val="BodyText"/>
        <w:ind w:left="819" w:firstLine="0"/>
        <w:rPr>
          <w:lang w:val="ru-RU"/>
        </w:rPr>
      </w:pPr>
      <w:r w:rsidRPr="004C4DD3">
        <w:rPr>
          <w:spacing w:val="-1"/>
          <w:lang w:val="ru-RU"/>
        </w:rPr>
        <w:t>Рад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Комисије </w:t>
      </w:r>
      <w:r w:rsidRPr="004C4DD3">
        <w:rPr>
          <w:lang w:val="ru-RU"/>
        </w:rPr>
        <w:t xml:space="preserve">је </w:t>
      </w:r>
      <w:r w:rsidRPr="004C4DD3">
        <w:rPr>
          <w:spacing w:val="-1"/>
          <w:lang w:val="ru-RU"/>
        </w:rPr>
        <w:t>јаван.</w:t>
      </w:r>
    </w:p>
    <w:p w:rsidR="00BF78DB" w:rsidRPr="004C4DD3" w:rsidRDefault="00BF78DB" w:rsidP="000B1B2E">
      <w:pPr>
        <w:pStyle w:val="Heading1"/>
        <w:spacing w:before="69"/>
        <w:ind w:right="4001"/>
        <w:rPr>
          <w:b w:val="0"/>
          <w:lang/>
        </w:rPr>
        <w:sectPr w:rsidR="00BF78DB" w:rsidRPr="004C4DD3">
          <w:type w:val="continuous"/>
          <w:pgSz w:w="11910" w:h="16840"/>
          <w:pgMar w:top="1500" w:right="1120" w:bottom="1240" w:left="1420" w:header="720" w:footer="720" w:gutter="0"/>
          <w:cols w:num="2" w:space="720" w:equalWidth="0">
            <w:col w:w="3085" w:space="50"/>
            <w:col w:w="6235"/>
          </w:cols>
        </w:sectPr>
      </w:pPr>
      <w:r w:rsidRPr="004C4DD3">
        <w:rPr>
          <w:b w:val="0"/>
          <w:lang w:val="ru-RU"/>
        </w:rPr>
        <w:br w:type="column"/>
      </w:r>
      <w:r w:rsidRPr="004C4DD3">
        <w:rPr>
          <w:spacing w:val="-1"/>
          <w:lang/>
        </w:rPr>
        <w:t xml:space="preserve">                    </w:t>
      </w:r>
      <w:r w:rsidRPr="004C4DD3">
        <w:rPr>
          <w:b w:val="0"/>
          <w:spacing w:val="-1"/>
          <w:lang/>
        </w:rPr>
        <w:t>Члан 4.</w:t>
      </w:r>
    </w:p>
    <w:p w:rsidR="00BF78DB" w:rsidRPr="004C4DD3" w:rsidRDefault="00BF78DB">
      <w:pPr>
        <w:pStyle w:val="BodyText"/>
        <w:ind w:right="159"/>
        <w:jc w:val="both"/>
        <w:rPr>
          <w:lang w:val="ru-RU"/>
        </w:rPr>
      </w:pPr>
      <w:r w:rsidRPr="004C4DD3">
        <w:rPr>
          <w:lang w:val="ru-RU"/>
        </w:rPr>
        <w:t>Јавност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рада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искључити,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целини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или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делимично,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само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49"/>
          <w:lang w:val="ru-RU"/>
        </w:rPr>
        <w:t xml:space="preserve"> </w:t>
      </w:r>
      <w:r w:rsidRPr="004C4DD3">
        <w:rPr>
          <w:lang w:val="ru-RU"/>
        </w:rPr>
        <w:t>основу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одлуке</w:t>
      </w:r>
      <w:r w:rsidRPr="004C4DD3">
        <w:rPr>
          <w:spacing w:val="-1"/>
          <w:lang w:val="ru-RU"/>
        </w:rPr>
        <w:t xml:space="preserve"> Комисије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случајевима прописаним </w:t>
      </w:r>
      <w:r w:rsidRPr="004C4DD3">
        <w:rPr>
          <w:lang w:val="ru-RU"/>
        </w:rPr>
        <w:t>законом.</w:t>
      </w:r>
    </w:p>
    <w:p w:rsidR="00BF78DB" w:rsidRPr="004C4DD3" w:rsidRDefault="00BF78DB" w:rsidP="00D223D1">
      <w:pPr>
        <w:pStyle w:val="BodyText"/>
        <w:ind w:right="159" w:firstLine="609"/>
        <w:jc w:val="both"/>
        <w:rPr>
          <w:lang w:val="ru-RU"/>
        </w:rPr>
      </w:pPr>
      <w:r w:rsidRPr="004C4DD3">
        <w:rPr>
          <w:spacing w:val="-1"/>
          <w:lang w:val="ru-RU"/>
        </w:rPr>
        <w:t>Седницама</w:t>
      </w:r>
      <w:r w:rsidRPr="004C4DD3">
        <w:rPr>
          <w:lang w:val="ru-RU"/>
        </w:rPr>
        <w:t xml:space="preserve"> 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lang w:val="ru-RU"/>
        </w:rPr>
        <w:t xml:space="preserve"> 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 xml:space="preserve">могу 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 xml:space="preserve">у </w:t>
      </w:r>
      <w:r w:rsidRPr="004C4DD3">
        <w:rPr>
          <w:spacing w:val="33"/>
          <w:lang w:val="ru-RU"/>
        </w:rPr>
        <w:t xml:space="preserve"> </w:t>
      </w:r>
      <w:r w:rsidRPr="004C4DD3">
        <w:rPr>
          <w:lang w:val="ru-RU"/>
        </w:rPr>
        <w:t xml:space="preserve">својству 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lang w:val="ru-RU"/>
        </w:rPr>
        <w:t xml:space="preserve"> 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седнице,</w:t>
      </w:r>
      <w:r w:rsidRPr="004C4DD3">
        <w:rPr>
          <w:lang w:val="ru-RU"/>
        </w:rPr>
        <w:t xml:space="preserve"> 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односно</w:t>
      </w:r>
      <w:r w:rsidRPr="004C4DD3">
        <w:rPr>
          <w:lang w:val="ru-RU"/>
        </w:rPr>
        <w:t xml:space="preserve"> 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састанка</w:t>
      </w:r>
      <w:r w:rsidRPr="004C4DD3">
        <w:rPr>
          <w:spacing w:val="79"/>
          <w:lang w:val="ru-RU"/>
        </w:rPr>
        <w:t xml:space="preserve"> </w:t>
      </w:r>
      <w:r w:rsidRPr="004C4DD3">
        <w:rPr>
          <w:spacing w:val="-1"/>
          <w:lang w:val="ru-RU"/>
        </w:rPr>
        <w:t>присуствовати,</w:t>
      </w:r>
      <w:r w:rsidRPr="004C4DD3">
        <w:rPr>
          <w:lang w:val="ru-RU"/>
        </w:rPr>
        <w:t xml:space="preserve"> 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 xml:space="preserve">на 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 xml:space="preserve">основу 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 xml:space="preserve">претходне 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сагласности</w:t>
      </w:r>
      <w:r w:rsidRPr="004C4DD3">
        <w:rPr>
          <w:lang w:val="ru-RU"/>
        </w:rPr>
        <w:t xml:space="preserve"> 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председника</w:t>
      </w:r>
      <w:r w:rsidRPr="004C4DD3">
        <w:rPr>
          <w:lang w:val="ru-RU"/>
        </w:rPr>
        <w:t xml:space="preserve"> </w:t>
      </w:r>
      <w:r w:rsidRPr="004C4DD3">
        <w:rPr>
          <w:spacing w:val="40"/>
          <w:lang w:val="ru-RU"/>
        </w:rPr>
        <w:t xml:space="preserve"> </w:t>
      </w:r>
      <w:r w:rsidRPr="004C4DD3">
        <w:rPr>
          <w:spacing w:val="-1"/>
          <w:lang w:val="ru-RU"/>
        </w:rPr>
        <w:t>Комисије,</w:t>
      </w:r>
      <w:r w:rsidRPr="004C4DD3">
        <w:rPr>
          <w:lang w:val="ru-RU"/>
        </w:rPr>
        <w:t xml:space="preserve"> 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чланови</w:t>
      </w:r>
      <w:r w:rsidRPr="004C4DD3">
        <w:rPr>
          <w:spacing w:val="73"/>
          <w:lang w:val="ru-RU"/>
        </w:rPr>
        <w:t xml:space="preserve"> </w:t>
      </w:r>
      <w:r w:rsidRPr="004C4DD3">
        <w:rPr>
          <w:spacing w:val="-1"/>
          <w:lang w:val="ru-RU"/>
        </w:rPr>
        <w:t>радних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 xml:space="preserve">група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стручних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тимова,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стручњаци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из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области</w:t>
      </w:r>
      <w:r w:rsidRPr="004C4DD3">
        <w:rPr>
          <w:lang w:val="ru-RU"/>
        </w:rPr>
        <w:t xml:space="preserve"> које </w:t>
      </w:r>
      <w:r w:rsidRPr="004C4DD3">
        <w:rPr>
          <w:spacing w:val="-1"/>
          <w:lang w:val="ru-RU"/>
        </w:rPr>
        <w:t xml:space="preserve">се </w:t>
      </w:r>
      <w:r w:rsidRPr="004C4DD3">
        <w:rPr>
          <w:lang w:val="ru-RU"/>
        </w:rPr>
        <w:t>разматрају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 xml:space="preserve">друга </w:t>
      </w:r>
      <w:r w:rsidRPr="004C4DD3">
        <w:rPr>
          <w:lang w:val="ru-RU"/>
        </w:rPr>
        <w:t>лица.</w:t>
      </w:r>
      <w:r w:rsidRPr="004C4DD3">
        <w:rPr>
          <w:spacing w:val="53"/>
          <w:lang w:val="ru-RU"/>
        </w:rPr>
        <w:t xml:space="preserve"> </w:t>
      </w:r>
      <w:r w:rsidRPr="004C4DD3">
        <w:rPr>
          <w:lang w:val="ru-RU"/>
        </w:rPr>
        <w:t xml:space="preserve">Сва 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 xml:space="preserve">лица 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која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присуствују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lang w:val="ru-RU"/>
        </w:rPr>
        <w:t xml:space="preserve"> 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састанку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дужна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1"/>
          <w:lang w:val="ru-RU"/>
        </w:rPr>
        <w:t>су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 xml:space="preserve">да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придржавају</w:t>
      </w:r>
      <w:r w:rsidRPr="004C4DD3">
        <w:rPr>
          <w:spacing w:val="64"/>
          <w:lang w:val="ru-RU"/>
        </w:rPr>
        <w:t xml:space="preserve"> </w:t>
      </w:r>
      <w:r w:rsidRPr="004C4DD3">
        <w:rPr>
          <w:spacing w:val="-1"/>
          <w:lang w:val="ru-RU"/>
        </w:rPr>
        <w:t>одредаба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овог </w:t>
      </w:r>
      <w:r w:rsidRPr="004C4DD3">
        <w:rPr>
          <w:spacing w:val="4"/>
          <w:lang w:val="ru-RU"/>
        </w:rPr>
        <w:t xml:space="preserve"> </w:t>
      </w:r>
      <w:r w:rsidRPr="004C4DD3">
        <w:rPr>
          <w:spacing w:val="-1"/>
          <w:lang w:val="ru-RU"/>
        </w:rPr>
        <w:t>Пословника,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без</w:t>
      </w:r>
      <w:r w:rsidRPr="004C4DD3">
        <w:rPr>
          <w:lang w:val="ru-RU"/>
        </w:rPr>
        <w:t xml:space="preserve">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обзира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на 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својство</w:t>
      </w:r>
      <w:r w:rsidRPr="004C4DD3">
        <w:rPr>
          <w:lang w:val="ru-RU"/>
        </w:rPr>
        <w:t xml:space="preserve"> 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57"/>
          <w:lang w:val="ru-RU"/>
        </w:rPr>
        <w:t xml:space="preserve"> </w:t>
      </w:r>
      <w:r w:rsidRPr="004C4DD3">
        <w:rPr>
          <w:lang w:val="ru-RU"/>
        </w:rPr>
        <w:t xml:space="preserve">ком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присуствују</w:t>
      </w:r>
      <w:r w:rsidRPr="004C4DD3">
        <w:rPr>
          <w:spacing w:val="59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lang w:val="ru-RU"/>
        </w:rPr>
        <w:t xml:space="preserve"> 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или</w:t>
      </w:r>
    </w:p>
    <w:p w:rsidR="00BF78DB" w:rsidRPr="004C4DD3" w:rsidRDefault="00BF78DB">
      <w:pPr>
        <w:pStyle w:val="BodyText"/>
        <w:ind w:firstLine="0"/>
      </w:pPr>
      <w:r w:rsidRPr="004C4DD3">
        <w:rPr>
          <w:spacing w:val="-1"/>
        </w:rPr>
        <w:t>састанку.</w:t>
      </w:r>
    </w:p>
    <w:p w:rsidR="00BF78DB" w:rsidRPr="004C4DD3" w:rsidRDefault="00BF78DB">
      <w:pPr>
        <w:rPr>
          <w:rFonts w:ascii="Times New Roman" w:hAnsi="Times New Roman"/>
          <w:sz w:val="24"/>
          <w:szCs w:val="24"/>
        </w:rPr>
        <w:sectPr w:rsidR="00BF78DB" w:rsidRPr="004C4DD3">
          <w:type w:val="continuous"/>
          <w:pgSz w:w="11910" w:h="16840"/>
          <w:pgMar w:top="1500" w:right="1120" w:bottom="1240" w:left="1420" w:header="720" w:footer="720" w:gutter="0"/>
          <w:cols w:space="720"/>
        </w:sectPr>
      </w:pPr>
    </w:p>
    <w:p w:rsidR="00BF78DB" w:rsidRPr="004C4DD3" w:rsidRDefault="00BF78DB" w:rsidP="000B1B2E">
      <w:pPr>
        <w:pStyle w:val="Heading1"/>
        <w:numPr>
          <w:ilvl w:val="0"/>
          <w:numId w:val="4"/>
        </w:numPr>
        <w:tabs>
          <w:tab w:val="left" w:pos="1163"/>
        </w:tabs>
        <w:spacing w:before="58"/>
        <w:ind w:right="165" w:firstLine="720"/>
        <w:rPr>
          <w:b w:val="0"/>
          <w:bCs w:val="0"/>
          <w:lang w:val="ru-RU"/>
        </w:rPr>
      </w:pPr>
      <w:r w:rsidRPr="004C4DD3">
        <w:rPr>
          <w:lang w:val="ru-RU"/>
        </w:rPr>
        <w:t>ТОК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САДРЖИНА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СЕДНИЦА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ДРУГА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ПИТАЊА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ЗНАЧАЈА</w:t>
      </w:r>
      <w:r w:rsidRPr="004C4DD3">
        <w:rPr>
          <w:spacing w:val="22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 xml:space="preserve">РАД </w:t>
      </w:r>
      <w:r w:rsidRPr="004C4DD3">
        <w:rPr>
          <w:lang w:val="ru-RU"/>
        </w:rPr>
        <w:t>КОМИСИЈЕ</w:t>
      </w:r>
    </w:p>
    <w:p w:rsidR="00BF78DB" w:rsidRPr="004C4DD3" w:rsidRDefault="00BF78DB" w:rsidP="000B1B2E">
      <w:pPr>
        <w:pStyle w:val="Heading1"/>
        <w:tabs>
          <w:tab w:val="left" w:pos="1163"/>
        </w:tabs>
        <w:spacing w:before="58"/>
        <w:ind w:left="831" w:right="165"/>
        <w:rPr>
          <w:b w:val="0"/>
          <w:bCs w:val="0"/>
          <w:lang w:val="ru-RU"/>
        </w:rPr>
      </w:pPr>
    </w:p>
    <w:p w:rsidR="00BF78DB" w:rsidRPr="004C4DD3" w:rsidRDefault="00BF78DB" w:rsidP="000B1B2E">
      <w:pPr>
        <w:pStyle w:val="Heading1"/>
        <w:tabs>
          <w:tab w:val="left" w:pos="1163"/>
        </w:tabs>
        <w:spacing w:before="58"/>
        <w:ind w:left="831" w:right="165"/>
        <w:rPr>
          <w:b w:val="0"/>
          <w:bCs w:val="0"/>
          <w:lang w:val="ru-RU"/>
        </w:rPr>
      </w:pPr>
      <w:r w:rsidRPr="004C4DD3">
        <w:rPr>
          <w:lang/>
        </w:rPr>
        <w:t>Седнице</w:t>
      </w:r>
    </w:p>
    <w:p w:rsidR="00BF78DB" w:rsidRPr="004C4DD3" w:rsidRDefault="00BF78DB" w:rsidP="000B1B2E">
      <w:pPr>
        <w:ind w:left="4112" w:right="4158"/>
        <w:jc w:val="both"/>
        <w:rPr>
          <w:rFonts w:ascii="Times New Roman" w:hAnsi="Times New Roman"/>
          <w:b/>
          <w:spacing w:val="-1"/>
          <w:sz w:val="24"/>
          <w:szCs w:val="24"/>
          <w:lang/>
        </w:rPr>
      </w:pPr>
    </w:p>
    <w:p w:rsidR="00BF78DB" w:rsidRPr="004C4DD3" w:rsidRDefault="00BF78DB" w:rsidP="000B1B2E">
      <w:pPr>
        <w:ind w:right="4158"/>
        <w:jc w:val="center"/>
        <w:rPr>
          <w:rFonts w:ascii="Times New Roman" w:hAnsi="Times New Roman"/>
          <w:sz w:val="24"/>
          <w:szCs w:val="24"/>
          <w:lang w:val="ru-RU"/>
        </w:rPr>
      </w:pPr>
      <w:r w:rsidRPr="004C4DD3">
        <w:rPr>
          <w:rFonts w:ascii="Times New Roman" w:hAnsi="Times New Roman"/>
          <w:b/>
          <w:spacing w:val="-1"/>
          <w:sz w:val="24"/>
          <w:szCs w:val="24"/>
          <w:lang/>
        </w:rPr>
        <w:t xml:space="preserve">                                                               </w:t>
      </w:r>
      <w:r w:rsidRPr="004C4DD3">
        <w:rPr>
          <w:rFonts w:ascii="Times New Roman" w:hAnsi="Times New Roman"/>
          <w:spacing w:val="-1"/>
          <w:sz w:val="24"/>
          <w:szCs w:val="24"/>
          <w:lang w:val="ru-RU"/>
        </w:rPr>
        <w:t>Члан</w:t>
      </w:r>
      <w:r w:rsidRPr="004C4DD3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4C4DD3">
        <w:rPr>
          <w:rFonts w:ascii="Times New Roman" w:hAnsi="Times New Roman"/>
          <w:sz w:val="24"/>
          <w:szCs w:val="24"/>
          <w:lang w:val="ru-RU"/>
        </w:rPr>
        <w:t>5.</w:t>
      </w:r>
    </w:p>
    <w:p w:rsidR="00BF78DB" w:rsidRPr="004C4DD3" w:rsidRDefault="00BF78DB">
      <w:pPr>
        <w:pStyle w:val="BodyText"/>
        <w:ind w:right="157"/>
        <w:jc w:val="both"/>
        <w:rPr>
          <w:lang w:val="ru-RU"/>
        </w:rPr>
      </w:pPr>
      <w:r w:rsidRPr="004C4DD3">
        <w:rPr>
          <w:spacing w:val="-1"/>
          <w:lang w:val="ru-RU"/>
        </w:rPr>
        <w:t>Комисија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одлучује</w:t>
      </w:r>
      <w:r w:rsidRPr="004C4DD3">
        <w:rPr>
          <w:spacing w:val="21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питањима</w:t>
      </w:r>
      <w:r w:rsidRPr="004C4DD3">
        <w:rPr>
          <w:spacing w:val="20"/>
          <w:lang w:val="ru-RU"/>
        </w:rPr>
        <w:t xml:space="preserve"> </w:t>
      </w:r>
      <w:r w:rsidRPr="004C4DD3">
        <w:rPr>
          <w:lang w:val="ru-RU"/>
        </w:rPr>
        <w:t>из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делокруга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својих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послова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задатака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1"/>
          <w:lang w:val="ru-RU"/>
        </w:rPr>
        <w:t>на</w:t>
      </w:r>
      <w:r w:rsidRPr="004C4DD3">
        <w:rPr>
          <w:spacing w:val="78"/>
          <w:lang w:val="ru-RU"/>
        </w:rPr>
        <w:t xml:space="preserve"> </w:t>
      </w:r>
      <w:r w:rsidRPr="004C4DD3">
        <w:rPr>
          <w:spacing w:val="-1"/>
          <w:lang w:val="ru-RU"/>
        </w:rPr>
        <w:t>седницама.</w:t>
      </w:r>
    </w:p>
    <w:p w:rsidR="00BF78DB" w:rsidRPr="004C4DD3" w:rsidRDefault="00BF78DB">
      <w:pPr>
        <w:pStyle w:val="BodyText"/>
        <w:ind w:left="819" w:firstLine="0"/>
        <w:rPr>
          <w:lang w:val="ru-RU"/>
        </w:rPr>
      </w:pPr>
      <w:r w:rsidRPr="004C4DD3">
        <w:rPr>
          <w:lang w:val="ru-RU"/>
        </w:rPr>
        <w:t>Седнице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могу</w:t>
      </w:r>
      <w:r w:rsidRPr="004C4DD3">
        <w:rPr>
          <w:spacing w:val="-8"/>
          <w:lang w:val="ru-RU"/>
        </w:rPr>
        <w:t xml:space="preserve"> </w:t>
      </w:r>
      <w:r w:rsidRPr="004C4DD3">
        <w:rPr>
          <w:lang w:val="ru-RU"/>
        </w:rPr>
        <w:t xml:space="preserve">бити </w:t>
      </w:r>
      <w:r w:rsidRPr="004C4DD3">
        <w:rPr>
          <w:spacing w:val="-1"/>
          <w:lang w:val="ru-RU"/>
        </w:rPr>
        <w:t xml:space="preserve">редовне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ванредне.</w:t>
      </w:r>
    </w:p>
    <w:p w:rsidR="00BF78DB" w:rsidRPr="004C4DD3" w:rsidRDefault="00BF78DB">
      <w:pPr>
        <w:pStyle w:val="BodyText"/>
        <w:spacing w:before="5" w:line="274" w:lineRule="exact"/>
        <w:ind w:left="819" w:right="1922" w:firstLine="0"/>
        <w:rPr>
          <w:lang w:val="ru-RU"/>
        </w:rPr>
      </w:pPr>
      <w:r w:rsidRPr="004C4DD3">
        <w:rPr>
          <w:spacing w:val="-1"/>
          <w:lang w:val="ru-RU"/>
        </w:rPr>
        <w:t xml:space="preserve">Ванредне </w:t>
      </w:r>
      <w:r w:rsidRPr="004C4DD3">
        <w:rPr>
          <w:lang w:val="ru-RU"/>
        </w:rPr>
        <w:t>седнице</w:t>
      </w:r>
      <w:r w:rsidRPr="004C4DD3">
        <w:rPr>
          <w:spacing w:val="-1"/>
          <w:lang w:val="ru-RU"/>
        </w:rPr>
        <w:t xml:space="preserve"> се </w:t>
      </w:r>
      <w:r w:rsidRPr="004C4DD3">
        <w:rPr>
          <w:lang w:val="ru-RU"/>
        </w:rPr>
        <w:t>одржавају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складу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са</w:t>
      </w:r>
      <w:r w:rsidRPr="004C4DD3">
        <w:rPr>
          <w:spacing w:val="-1"/>
          <w:lang w:val="ru-RU"/>
        </w:rPr>
        <w:t xml:space="preserve"> потребама.</w:t>
      </w:r>
    </w:p>
    <w:p w:rsidR="00BF78DB" w:rsidRPr="004C4DD3" w:rsidRDefault="00BF78DB">
      <w:pPr>
        <w:pStyle w:val="BodyText"/>
        <w:ind w:right="109" w:firstLine="719"/>
        <w:jc w:val="both"/>
        <w:rPr>
          <w:spacing w:val="-1"/>
          <w:lang/>
        </w:rPr>
      </w:pPr>
      <w:r w:rsidRPr="004C4DD3">
        <w:rPr>
          <w:lang w:val="ru-RU"/>
        </w:rPr>
        <w:t>У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случајевима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хитности,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када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постоји</w:t>
      </w:r>
      <w:r w:rsidRPr="004C4DD3">
        <w:rPr>
          <w:spacing w:val="22"/>
          <w:lang w:val="ru-RU"/>
        </w:rPr>
        <w:t xml:space="preserve"> </w:t>
      </w:r>
      <w:r w:rsidRPr="004C4DD3">
        <w:rPr>
          <w:lang w:val="ru-RU"/>
        </w:rPr>
        <w:t>опасност</w:t>
      </w:r>
      <w:r w:rsidRPr="004C4DD3">
        <w:rPr>
          <w:spacing w:val="21"/>
          <w:lang w:val="ru-RU"/>
        </w:rPr>
        <w:t xml:space="preserve"> </w:t>
      </w:r>
      <w:r w:rsidRPr="004C4DD3">
        <w:rPr>
          <w:lang w:val="ru-RU"/>
        </w:rPr>
        <w:t>због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одлагања,</w:t>
      </w:r>
      <w:r w:rsidRPr="004C4DD3">
        <w:rPr>
          <w:spacing w:val="21"/>
          <w:lang w:val="ru-RU"/>
        </w:rPr>
        <w:t xml:space="preserve"> </w:t>
      </w:r>
      <w:r w:rsidRPr="004C4DD3">
        <w:rPr>
          <w:lang w:val="ru-RU"/>
        </w:rPr>
        <w:t>седница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0"/>
          <w:lang w:val="ru-RU"/>
        </w:rPr>
        <w:t xml:space="preserve"> </w:t>
      </w:r>
      <w:r w:rsidRPr="004C4DD3">
        <w:rPr>
          <w:lang w:val="ru-RU"/>
        </w:rPr>
        <w:t>може</w:t>
      </w:r>
      <w:r w:rsidRPr="004C4DD3">
        <w:rPr>
          <w:spacing w:val="70"/>
          <w:lang w:val="ru-RU"/>
        </w:rPr>
        <w:t xml:space="preserve"> </w:t>
      </w:r>
      <w:r w:rsidRPr="004C4DD3">
        <w:rPr>
          <w:spacing w:val="-1"/>
          <w:lang w:val="ru-RU"/>
        </w:rPr>
        <w:t>одржати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путем </w:t>
      </w:r>
      <w:r w:rsidRPr="004C4DD3">
        <w:rPr>
          <w:lang w:val="ru-RU"/>
        </w:rPr>
        <w:t>средстава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даљинске комуникације.</w:t>
      </w:r>
    </w:p>
    <w:p w:rsidR="00BF78DB" w:rsidRPr="004C4DD3" w:rsidRDefault="00BF78DB">
      <w:pPr>
        <w:pStyle w:val="BodyText"/>
        <w:ind w:right="109" w:firstLine="719"/>
        <w:jc w:val="both"/>
        <w:rPr>
          <w:spacing w:val="-1"/>
          <w:lang/>
        </w:rPr>
      </w:pPr>
    </w:p>
    <w:p w:rsidR="00BF78DB" w:rsidRPr="004C4DD3" w:rsidRDefault="00BF78DB">
      <w:pPr>
        <w:pStyle w:val="BodyText"/>
        <w:ind w:right="109" w:firstLine="719"/>
        <w:jc w:val="both"/>
        <w:rPr>
          <w:spacing w:val="-1"/>
          <w:lang/>
        </w:rPr>
      </w:pPr>
    </w:p>
    <w:p w:rsidR="00BF78DB" w:rsidRPr="004C4DD3" w:rsidRDefault="00BF78DB">
      <w:pPr>
        <w:pStyle w:val="BodyText"/>
        <w:ind w:right="109" w:firstLine="719"/>
        <w:jc w:val="both"/>
        <w:rPr>
          <w:b/>
          <w:lang/>
        </w:rPr>
      </w:pPr>
      <w:r w:rsidRPr="004C4DD3">
        <w:rPr>
          <w:b/>
          <w:spacing w:val="-1"/>
          <w:lang/>
        </w:rPr>
        <w:t>Припрема материјала за седницу</w:t>
      </w: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>
      <w:pPr>
        <w:pStyle w:val="Heading1"/>
        <w:ind w:left="2780" w:right="2776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6.</w:t>
      </w:r>
    </w:p>
    <w:p w:rsidR="00BF78DB" w:rsidRPr="004C4DD3" w:rsidRDefault="00BF78DB">
      <w:pPr>
        <w:pStyle w:val="BodyText"/>
        <w:ind w:right="108" w:firstLine="719"/>
        <w:jc w:val="both"/>
        <w:rPr>
          <w:lang w:val="ru-RU"/>
        </w:rPr>
      </w:pPr>
      <w:r w:rsidRPr="004C4DD3">
        <w:rPr>
          <w:lang w:val="ru-RU"/>
        </w:rPr>
        <w:t>Припрему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материјала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седницу,</w:t>
      </w:r>
      <w:r w:rsidRPr="004C4DD3">
        <w:rPr>
          <w:spacing w:val="57"/>
          <w:lang w:val="ru-RU"/>
        </w:rPr>
        <w:t xml:space="preserve"> </w:t>
      </w:r>
      <w:r w:rsidRPr="004C4DD3">
        <w:rPr>
          <w:spacing w:val="-1"/>
          <w:lang w:val="ru-RU"/>
        </w:rPr>
        <w:t>као</w:t>
      </w:r>
      <w:r w:rsidRPr="004C4DD3">
        <w:rPr>
          <w:spacing w:val="57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друге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послове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везане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припремање</w:t>
      </w:r>
      <w:r w:rsidRPr="004C4DD3">
        <w:rPr>
          <w:spacing w:val="63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седнице </w:t>
      </w:r>
      <w:r w:rsidRPr="004C4DD3">
        <w:rPr>
          <w:spacing w:val="-3"/>
          <w:lang w:val="ru-RU"/>
        </w:rPr>
        <w:t>Комисије</w:t>
      </w:r>
      <w:r w:rsidRPr="004C4DD3">
        <w:rPr>
          <w:spacing w:val="-6"/>
          <w:lang w:val="ru-RU"/>
        </w:rPr>
        <w:t xml:space="preserve"> </w:t>
      </w:r>
      <w:r w:rsidRPr="004C4DD3">
        <w:rPr>
          <w:spacing w:val="-1"/>
          <w:lang w:val="ru-RU"/>
        </w:rPr>
        <w:t xml:space="preserve">обавља </w:t>
      </w:r>
      <w:r w:rsidRPr="004C4DD3">
        <w:rPr>
          <w:spacing w:val="-1"/>
          <w:lang/>
        </w:rPr>
        <w:t xml:space="preserve">Општинска управа општине Блаце, </w:t>
      </w:r>
      <w:r w:rsidRPr="004C4DD3">
        <w:rPr>
          <w:spacing w:val="-1"/>
          <w:lang w:val="sr-Cyrl-CS"/>
        </w:rPr>
        <w:t>Одељење органа општине.</w:t>
      </w:r>
    </w:p>
    <w:p w:rsidR="00BF78DB" w:rsidRPr="004C4DD3" w:rsidRDefault="00BF78DB">
      <w:pPr>
        <w:pStyle w:val="BodyText"/>
        <w:ind w:right="104" w:firstLine="719"/>
        <w:jc w:val="both"/>
        <w:rPr>
          <w:spacing w:val="-1"/>
          <w:lang/>
        </w:rPr>
      </w:pPr>
      <w:r w:rsidRPr="004C4DD3">
        <w:rPr>
          <w:spacing w:val="-1"/>
          <w:lang w:val="ru-RU"/>
        </w:rPr>
        <w:t>Припрема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материјала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седницу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обухвата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коначну</w:t>
      </w:r>
      <w:r w:rsidRPr="004C4DD3">
        <w:rPr>
          <w:spacing w:val="57"/>
          <w:lang w:val="ru-RU"/>
        </w:rPr>
        <w:t xml:space="preserve"> </w:t>
      </w:r>
      <w:r w:rsidRPr="004C4DD3">
        <w:rPr>
          <w:lang w:val="ru-RU"/>
        </w:rPr>
        <w:t>обраду</w:t>
      </w:r>
      <w:r w:rsidRPr="004C4DD3">
        <w:rPr>
          <w:spacing w:val="57"/>
          <w:lang w:val="ru-RU"/>
        </w:rPr>
        <w:t xml:space="preserve"> </w:t>
      </w:r>
      <w:r w:rsidRPr="004C4DD3">
        <w:rPr>
          <w:lang w:val="ru-RU"/>
        </w:rPr>
        <w:t>са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припремљеним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алтернативама,</w:t>
      </w:r>
      <w:r w:rsidRPr="004C4DD3">
        <w:rPr>
          <w:lang w:val="ru-RU"/>
        </w:rPr>
        <w:t xml:space="preserve"> мишљењима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предлозима.</w:t>
      </w:r>
    </w:p>
    <w:p w:rsidR="00BF78DB" w:rsidRPr="004C4DD3" w:rsidRDefault="00BF78DB">
      <w:pPr>
        <w:pStyle w:val="BodyText"/>
        <w:ind w:right="104" w:firstLine="719"/>
        <w:jc w:val="both"/>
        <w:rPr>
          <w:spacing w:val="-1"/>
          <w:lang/>
        </w:rPr>
      </w:pPr>
    </w:p>
    <w:p w:rsidR="00BF78DB" w:rsidRPr="004C4DD3" w:rsidRDefault="00BF78DB">
      <w:pPr>
        <w:pStyle w:val="BodyText"/>
        <w:ind w:right="104" w:firstLine="719"/>
        <w:jc w:val="both"/>
        <w:rPr>
          <w:spacing w:val="-1"/>
          <w:lang/>
        </w:rPr>
      </w:pPr>
    </w:p>
    <w:p w:rsidR="00BF78DB" w:rsidRPr="004C4DD3" w:rsidRDefault="00BF78DB">
      <w:pPr>
        <w:pStyle w:val="BodyText"/>
        <w:ind w:right="104" w:firstLine="719"/>
        <w:jc w:val="both"/>
        <w:rPr>
          <w:b/>
          <w:lang/>
        </w:rPr>
      </w:pPr>
      <w:r w:rsidRPr="004C4DD3">
        <w:rPr>
          <w:b/>
          <w:spacing w:val="-1"/>
          <w:lang/>
        </w:rPr>
        <w:t>Сазивање седнице</w:t>
      </w: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>
      <w:pPr>
        <w:pStyle w:val="Heading1"/>
        <w:ind w:left="3688" w:right="3684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7.</w:t>
      </w:r>
    </w:p>
    <w:p w:rsidR="00BF78DB" w:rsidRPr="004C4DD3" w:rsidRDefault="00BF78DB">
      <w:pPr>
        <w:pStyle w:val="BodyText"/>
        <w:ind w:right="106" w:firstLine="719"/>
        <w:jc w:val="both"/>
        <w:rPr>
          <w:lang w:val="ru-RU"/>
        </w:rPr>
      </w:pPr>
      <w:r w:rsidRPr="004C4DD3">
        <w:rPr>
          <w:lang w:val="ru-RU"/>
        </w:rPr>
        <w:t>Седницу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сазива,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писаним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путем,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најкасније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1"/>
          <w:lang w:val="ru-RU"/>
        </w:rPr>
        <w:t>року</w:t>
      </w:r>
      <w:r w:rsidRPr="004C4DD3">
        <w:rPr>
          <w:spacing w:val="33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40"/>
          <w:lang w:val="ru-RU"/>
        </w:rPr>
        <w:t xml:space="preserve"> </w:t>
      </w:r>
      <w:r w:rsidRPr="004C4DD3">
        <w:rPr>
          <w:lang/>
        </w:rPr>
        <w:t>пет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дана</w:t>
      </w:r>
      <w:r w:rsidRPr="004C4DD3">
        <w:rPr>
          <w:spacing w:val="43"/>
          <w:lang w:val="ru-RU"/>
        </w:rPr>
        <w:t xml:space="preserve"> </w:t>
      </w:r>
      <w:r w:rsidRPr="004C4DD3">
        <w:rPr>
          <w:lang w:val="ru-RU"/>
        </w:rPr>
        <w:t>пре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њеног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одржавања,</w:t>
      </w:r>
      <w:r w:rsidRPr="004C4DD3">
        <w:rPr>
          <w:lang w:val="ru-RU"/>
        </w:rPr>
        <w:t xml:space="preserve"> председник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1"/>
          <w:lang/>
        </w:rPr>
        <w:t>Комисије, а у случају његове одсутности исту сазива</w:t>
      </w:r>
      <w:r w:rsidRPr="004C4DD3">
        <w:rPr>
          <w:spacing w:val="-1"/>
          <w:lang/>
        </w:rPr>
        <w:t xml:space="preserve"> </w:t>
      </w:r>
      <w:r w:rsidRPr="004C4DD3">
        <w:rPr>
          <w:spacing w:val="-1"/>
          <w:lang w:val="ru-RU"/>
        </w:rPr>
        <w:t>заменик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председника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>
      <w:pPr>
        <w:pStyle w:val="BodyText"/>
        <w:ind w:left="831" w:firstLine="0"/>
        <w:rPr>
          <w:lang w:val="ru-RU"/>
        </w:rPr>
      </w:pPr>
      <w:r w:rsidRPr="004C4DD3">
        <w:rPr>
          <w:lang w:val="ru-RU"/>
        </w:rPr>
        <w:t xml:space="preserve">Члан </w:t>
      </w:r>
      <w:r w:rsidRPr="004C4DD3">
        <w:rPr>
          <w:spacing w:val="-1"/>
          <w:lang w:val="ru-RU"/>
        </w:rPr>
        <w:t>Комисије може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дати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иницијативу</w:t>
      </w:r>
      <w:r w:rsidRPr="004C4DD3">
        <w:rPr>
          <w:spacing w:val="-8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одржавање</w:t>
      </w:r>
      <w:r w:rsidRPr="004C4DD3">
        <w:rPr>
          <w:spacing w:val="-1"/>
          <w:lang w:val="ru-RU"/>
        </w:rPr>
        <w:t xml:space="preserve"> ванредне седнице.</w:t>
      </w:r>
    </w:p>
    <w:p w:rsidR="00BF78DB" w:rsidRPr="004C4DD3" w:rsidRDefault="00BF78DB">
      <w:pPr>
        <w:pStyle w:val="BodyText"/>
        <w:ind w:right="105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2"/>
          <w:lang w:val="ru-RU"/>
        </w:rPr>
        <w:t>дужан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сазове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>ванредну</w:t>
      </w:r>
      <w:r w:rsidRPr="004C4DD3">
        <w:rPr>
          <w:spacing w:val="21"/>
          <w:lang w:val="ru-RU"/>
        </w:rPr>
        <w:t xml:space="preserve"> </w:t>
      </w:r>
      <w:r w:rsidRPr="004C4DD3">
        <w:rPr>
          <w:lang w:val="ru-RU"/>
        </w:rPr>
        <w:t>седницу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најмање</w:t>
      </w:r>
      <w:r w:rsidRPr="004C4DD3">
        <w:rPr>
          <w:spacing w:val="71"/>
          <w:lang w:val="ru-RU"/>
        </w:rPr>
        <w:t xml:space="preserve"> </w:t>
      </w:r>
      <w:r w:rsidRPr="004C4DD3">
        <w:rPr>
          <w:lang w:val="ru-RU"/>
        </w:rPr>
        <w:t>једне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трећине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чланова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Комисије,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најкасније</w:t>
      </w:r>
      <w:r w:rsidRPr="004C4DD3">
        <w:rPr>
          <w:spacing w:val="49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50"/>
          <w:lang w:val="ru-RU"/>
        </w:rPr>
        <w:t xml:space="preserve"> </w:t>
      </w:r>
      <w:r w:rsidRPr="004C4DD3">
        <w:rPr>
          <w:spacing w:val="1"/>
          <w:lang w:val="ru-RU"/>
        </w:rPr>
        <w:t>року</w:t>
      </w:r>
      <w:r w:rsidRPr="004C4DD3">
        <w:rPr>
          <w:spacing w:val="47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/>
        </w:rPr>
        <w:t>три</w:t>
      </w:r>
      <w:r w:rsidRPr="004C4DD3">
        <w:rPr>
          <w:spacing w:val="53"/>
          <w:lang w:val="ru-RU"/>
        </w:rPr>
        <w:t xml:space="preserve"> </w:t>
      </w:r>
      <w:r w:rsidRPr="004C4DD3">
        <w:rPr>
          <w:spacing w:val="-1"/>
          <w:lang w:val="ru-RU"/>
        </w:rPr>
        <w:t>дана</w:t>
      </w:r>
      <w:r w:rsidRPr="004C4DD3">
        <w:rPr>
          <w:spacing w:val="51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дана</w:t>
      </w:r>
      <w:r w:rsidRPr="004C4DD3">
        <w:rPr>
          <w:spacing w:val="51"/>
          <w:lang w:val="ru-RU"/>
        </w:rPr>
        <w:t xml:space="preserve"> </w:t>
      </w:r>
      <w:r w:rsidRPr="004C4DD3">
        <w:rPr>
          <w:lang w:val="ru-RU"/>
        </w:rPr>
        <w:t>подношења</w:t>
      </w:r>
      <w:r w:rsidRPr="004C4DD3">
        <w:rPr>
          <w:spacing w:val="75"/>
          <w:lang w:val="ru-RU"/>
        </w:rPr>
        <w:t xml:space="preserve"> </w:t>
      </w:r>
      <w:r w:rsidRPr="004C4DD3">
        <w:rPr>
          <w:spacing w:val="-1"/>
          <w:lang w:val="ru-RU"/>
        </w:rPr>
        <w:t>предлога.</w:t>
      </w:r>
    </w:p>
    <w:p w:rsidR="00BF78DB" w:rsidRPr="004C4DD3" w:rsidRDefault="00BF78DB">
      <w:pPr>
        <w:pStyle w:val="BodyText"/>
        <w:ind w:right="108" w:firstLine="719"/>
        <w:jc w:val="both"/>
        <w:rPr>
          <w:lang/>
        </w:rPr>
      </w:pPr>
      <w:r w:rsidRPr="004C4DD3">
        <w:rPr>
          <w:spacing w:val="-1"/>
          <w:lang w:val="ru-RU"/>
        </w:rPr>
        <w:t>Иницијатива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59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сазивање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ванредне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морају</w:t>
      </w:r>
      <w:r w:rsidRPr="004C4DD3">
        <w:rPr>
          <w:spacing w:val="54"/>
          <w:lang w:val="ru-RU"/>
        </w:rPr>
        <w:t xml:space="preserve"> </w:t>
      </w:r>
      <w:r w:rsidRPr="004C4DD3">
        <w:rPr>
          <w:lang w:val="ru-RU"/>
        </w:rPr>
        <w:t>бити</w:t>
      </w:r>
      <w:r w:rsidRPr="004C4DD3">
        <w:rPr>
          <w:spacing w:val="11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писаној</w:t>
      </w:r>
      <w:r w:rsidRPr="004C4DD3">
        <w:rPr>
          <w:spacing w:val="61"/>
          <w:lang w:val="ru-RU"/>
        </w:rPr>
        <w:t xml:space="preserve"> </w:t>
      </w:r>
      <w:r w:rsidRPr="004C4DD3">
        <w:rPr>
          <w:lang w:val="ru-RU"/>
        </w:rPr>
        <w:t>форми</w:t>
      </w:r>
      <w:r w:rsidRPr="004C4DD3">
        <w:rPr>
          <w:spacing w:val="55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садржати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питања</w:t>
      </w:r>
      <w:r w:rsidRPr="004C4DD3">
        <w:rPr>
          <w:spacing w:val="53"/>
          <w:lang w:val="ru-RU"/>
        </w:rPr>
        <w:t xml:space="preserve"> </w:t>
      </w:r>
      <w:r w:rsidRPr="004C4DD3">
        <w:rPr>
          <w:spacing w:val="-1"/>
          <w:lang w:val="ru-RU"/>
        </w:rPr>
        <w:t>чије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разматрање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предлаже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са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одговарајућим</w:t>
      </w:r>
      <w:r w:rsidRPr="004C4DD3">
        <w:rPr>
          <w:spacing w:val="83"/>
          <w:lang w:val="ru-RU"/>
        </w:rPr>
        <w:t xml:space="preserve"> </w:t>
      </w:r>
      <w:r w:rsidRPr="004C4DD3">
        <w:rPr>
          <w:spacing w:val="-1"/>
          <w:lang w:val="ru-RU"/>
        </w:rPr>
        <w:t>образложењем.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Уз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иницијативу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прилаже</w:t>
      </w:r>
      <w:r w:rsidRPr="004C4DD3">
        <w:rPr>
          <w:spacing w:val="13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дневног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материјал</w:t>
      </w:r>
      <w:r w:rsidRPr="004C4DD3">
        <w:rPr>
          <w:spacing w:val="99"/>
          <w:lang w:val="ru-RU"/>
        </w:rPr>
        <w:t xml:space="preserve"> </w:t>
      </w:r>
      <w:r w:rsidRPr="004C4DD3">
        <w:rPr>
          <w:lang w:val="ru-RU"/>
        </w:rPr>
        <w:t>који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се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њега </w:t>
      </w:r>
      <w:r w:rsidRPr="004C4DD3">
        <w:rPr>
          <w:lang w:val="ru-RU"/>
        </w:rPr>
        <w:t>односи.</w:t>
      </w:r>
    </w:p>
    <w:p w:rsidR="00BF78DB" w:rsidRPr="004C4DD3" w:rsidRDefault="00BF78DB">
      <w:pPr>
        <w:pStyle w:val="BodyText"/>
        <w:ind w:right="108" w:firstLine="719"/>
        <w:jc w:val="both"/>
        <w:rPr>
          <w:lang/>
        </w:rPr>
      </w:pPr>
    </w:p>
    <w:p w:rsidR="00BF78DB" w:rsidRPr="004C4DD3" w:rsidRDefault="00BF78DB">
      <w:pPr>
        <w:pStyle w:val="BodyText"/>
        <w:ind w:right="108" w:firstLine="719"/>
        <w:jc w:val="both"/>
        <w:rPr>
          <w:b/>
          <w:lang/>
        </w:rPr>
      </w:pPr>
      <w:r w:rsidRPr="004C4DD3">
        <w:rPr>
          <w:b/>
          <w:lang/>
        </w:rPr>
        <w:t>Позив за седницу</w:t>
      </w: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>
      <w:pPr>
        <w:pStyle w:val="Heading1"/>
        <w:ind w:left="3745" w:right="3740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lang w:val="ru-RU"/>
        </w:rPr>
        <w:t xml:space="preserve"> 8.</w:t>
      </w:r>
    </w:p>
    <w:p w:rsidR="00BF78DB" w:rsidRPr="004C4DD3" w:rsidRDefault="00BF78DB">
      <w:pPr>
        <w:pStyle w:val="BodyText"/>
        <w:ind w:right="107" w:firstLine="719"/>
        <w:jc w:val="both"/>
        <w:rPr>
          <w:spacing w:val="-1"/>
          <w:lang w:val="sr-Cyrl-CS"/>
        </w:rPr>
      </w:pPr>
      <w:r w:rsidRPr="004C4DD3">
        <w:rPr>
          <w:lang w:val="ru-RU"/>
        </w:rPr>
        <w:t>Позив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седницу,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са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назнаком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места,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датума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времена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одржавања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седнице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доставља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члановима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другим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лицима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која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позивају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1"/>
          <w:lang w:val="ru-RU"/>
        </w:rPr>
        <w:t>на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седницу,</w:t>
      </w:r>
      <w:r w:rsidRPr="004C4DD3">
        <w:rPr>
          <w:spacing w:val="72"/>
          <w:lang w:val="ru-RU"/>
        </w:rPr>
        <w:t xml:space="preserve"> </w:t>
      </w:r>
      <w:r w:rsidRPr="004C4DD3">
        <w:rPr>
          <w:spacing w:val="-1"/>
          <w:lang w:val="ru-RU"/>
        </w:rPr>
        <w:t>најкасније</w:t>
      </w:r>
      <w:r w:rsidRPr="004C4DD3">
        <w:rPr>
          <w:lang w:val="ru-RU"/>
        </w:rPr>
        <w:t xml:space="preserve"> </w:t>
      </w:r>
      <w:r w:rsidRPr="004C4DD3">
        <w:rPr>
          <w:lang/>
        </w:rPr>
        <w:t>пет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 xml:space="preserve">дана </w:t>
      </w:r>
      <w:r w:rsidRPr="004C4DD3">
        <w:rPr>
          <w:lang w:val="ru-RU"/>
        </w:rPr>
        <w:t>пре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одржавања</w:t>
      </w:r>
      <w:r w:rsidRPr="004C4DD3">
        <w:rPr>
          <w:spacing w:val="-1"/>
          <w:lang w:val="ru-RU"/>
        </w:rPr>
        <w:t xml:space="preserve"> седнице,</w:t>
      </w:r>
      <w:r w:rsidRPr="004C4DD3">
        <w:rPr>
          <w:lang w:val="ru-RU"/>
        </w:rPr>
        <w:t xml:space="preserve"> </w:t>
      </w:r>
      <w:r w:rsidRPr="004C4DD3">
        <w:rPr>
          <w:lang w:val="sr-Cyrl-CS"/>
        </w:rPr>
        <w:t xml:space="preserve">у писаном облику или </w:t>
      </w:r>
      <w:r w:rsidRPr="004C4DD3">
        <w:rPr>
          <w:spacing w:val="-1"/>
          <w:lang w:val="ru-RU"/>
        </w:rPr>
        <w:t>електронским путем.</w:t>
      </w:r>
    </w:p>
    <w:p w:rsidR="00BF78DB" w:rsidRPr="004C4DD3" w:rsidRDefault="00BF78DB">
      <w:pPr>
        <w:pStyle w:val="BodyText"/>
        <w:ind w:right="107" w:firstLine="719"/>
        <w:jc w:val="both"/>
        <w:rPr>
          <w:lang w:val="sr-Cyrl-CS"/>
        </w:rPr>
      </w:pPr>
      <w:r w:rsidRPr="004C4DD3">
        <w:rPr>
          <w:spacing w:val="-1"/>
          <w:lang w:val="sr-Cyrl-CS"/>
        </w:rPr>
        <w:t>У изузетно хитним и оправданим случајевима, седнице Комисије могу се заказивати телефонским путем.</w:t>
      </w:r>
    </w:p>
    <w:p w:rsidR="00BF78DB" w:rsidRPr="004C4DD3" w:rsidRDefault="00BF78DB">
      <w:pPr>
        <w:pStyle w:val="BodyText"/>
        <w:ind w:right="104" w:firstLine="719"/>
        <w:jc w:val="both"/>
        <w:rPr>
          <w:lang w:val="ru-RU"/>
        </w:rPr>
      </w:pPr>
      <w:r w:rsidRPr="004C4DD3">
        <w:rPr>
          <w:lang w:val="ru-RU"/>
        </w:rPr>
        <w:t>Уз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позив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достављају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реда,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записник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с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претходне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седнице,</w:t>
      </w:r>
      <w:r w:rsidRPr="004C4DD3">
        <w:rPr>
          <w:spacing w:val="71"/>
          <w:lang w:val="ru-RU"/>
        </w:rPr>
        <w:t xml:space="preserve"> </w:t>
      </w:r>
      <w:r w:rsidRPr="004C4DD3">
        <w:rPr>
          <w:lang w:val="ru-RU"/>
        </w:rPr>
        <w:t xml:space="preserve">предлози </w:t>
      </w:r>
      <w:r w:rsidRPr="004C4DD3">
        <w:rPr>
          <w:spacing w:val="-1"/>
          <w:lang w:val="ru-RU"/>
        </w:rPr>
        <w:t>аката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други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материјали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који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ће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 xml:space="preserve">бити </w:t>
      </w:r>
      <w:r w:rsidRPr="004C4DD3">
        <w:rPr>
          <w:spacing w:val="-1"/>
          <w:lang w:val="ru-RU"/>
        </w:rPr>
        <w:t>разматрани</w:t>
      </w:r>
      <w:r w:rsidRPr="004C4DD3">
        <w:rPr>
          <w:lang w:val="ru-RU"/>
        </w:rPr>
        <w:t xml:space="preserve"> на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седници.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Позваним</w:t>
      </w:r>
      <w:r w:rsidRPr="004C4DD3">
        <w:rPr>
          <w:spacing w:val="53"/>
          <w:lang w:val="ru-RU"/>
        </w:rPr>
        <w:t xml:space="preserve"> </w:t>
      </w:r>
      <w:r w:rsidRPr="004C4DD3">
        <w:rPr>
          <w:spacing w:val="-1"/>
          <w:lang w:val="ru-RU"/>
        </w:rPr>
        <w:t xml:space="preserve">лицима </w:t>
      </w:r>
      <w:r w:rsidRPr="004C4DD3">
        <w:rPr>
          <w:lang w:val="ru-RU"/>
        </w:rPr>
        <w:t>достављају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материјали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само</w:t>
      </w:r>
      <w:r w:rsidRPr="004C4DD3">
        <w:rPr>
          <w:lang w:val="ru-RU"/>
        </w:rPr>
        <w:t xml:space="preserve"> за</w:t>
      </w:r>
      <w:r w:rsidRPr="004C4DD3">
        <w:rPr>
          <w:spacing w:val="-1"/>
          <w:lang w:val="ru-RU"/>
        </w:rPr>
        <w:t xml:space="preserve"> тачке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дневног </w:t>
      </w:r>
      <w:r w:rsidRPr="004C4DD3">
        <w:rPr>
          <w:spacing w:val="-1"/>
          <w:lang w:val="ru-RU"/>
        </w:rPr>
        <w:t>реда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 xml:space="preserve">због </w:t>
      </w:r>
      <w:r w:rsidRPr="004C4DD3">
        <w:rPr>
          <w:spacing w:val="-1"/>
          <w:lang w:val="ru-RU"/>
        </w:rPr>
        <w:t>којих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се позивају.</w:t>
      </w:r>
    </w:p>
    <w:p w:rsidR="00BF78DB" w:rsidRPr="004C4DD3" w:rsidRDefault="00BF78DB">
      <w:pPr>
        <w:pStyle w:val="BodyText"/>
        <w:ind w:right="103" w:firstLine="719"/>
        <w:jc w:val="both"/>
        <w:rPr>
          <w:spacing w:val="-1"/>
          <w:lang w:val="sr-Cyrl-CS"/>
        </w:rPr>
      </w:pPr>
      <w:r w:rsidRPr="004C4DD3">
        <w:rPr>
          <w:spacing w:val="-1"/>
          <w:lang w:val="ru-RU"/>
        </w:rPr>
        <w:t>Изузетно,</w:t>
      </w:r>
      <w:r w:rsidRPr="004C4DD3">
        <w:rPr>
          <w:spacing w:val="40"/>
          <w:lang w:val="ru-RU"/>
        </w:rPr>
        <w:t xml:space="preserve"> </w:t>
      </w:r>
      <w:r w:rsidRPr="004C4DD3">
        <w:rPr>
          <w:spacing w:val="-1"/>
          <w:lang w:val="ru-RU"/>
        </w:rPr>
        <w:t>ако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то</w:t>
      </w:r>
      <w:r w:rsidRPr="004C4DD3">
        <w:rPr>
          <w:spacing w:val="41"/>
          <w:lang w:val="ru-RU"/>
        </w:rPr>
        <w:t xml:space="preserve"> </w:t>
      </w:r>
      <w:r w:rsidRPr="004C4DD3">
        <w:rPr>
          <w:lang w:val="ru-RU"/>
        </w:rPr>
        <w:t>неопходно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због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хитности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поступања,</w:t>
      </w:r>
      <w:r w:rsidRPr="004C4DD3">
        <w:rPr>
          <w:spacing w:val="40"/>
          <w:lang w:val="ru-RU"/>
        </w:rPr>
        <w:t xml:space="preserve"> </w:t>
      </w:r>
      <w:r w:rsidRPr="004C4DD3">
        <w:rPr>
          <w:spacing w:val="-1"/>
          <w:lang w:val="ru-RU"/>
        </w:rPr>
        <w:t>материјал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седницу</w:t>
      </w:r>
      <w:r w:rsidRPr="004C4DD3">
        <w:rPr>
          <w:spacing w:val="47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доставити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7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краћем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року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14"/>
          <w:lang w:val="ru-RU"/>
        </w:rPr>
        <w:t xml:space="preserve"> </w:t>
      </w:r>
      <w:r w:rsidRPr="004C4DD3">
        <w:rPr>
          <w:lang w:val="ru-RU"/>
        </w:rPr>
        <w:t>рока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из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става</w:t>
      </w:r>
      <w:r w:rsidRPr="004C4DD3">
        <w:rPr>
          <w:spacing w:val="12"/>
          <w:lang w:val="ru-RU"/>
        </w:rPr>
        <w:t xml:space="preserve"> </w:t>
      </w:r>
      <w:r w:rsidRPr="004C4DD3">
        <w:rPr>
          <w:lang w:val="ru-RU"/>
        </w:rPr>
        <w:t>1.</w:t>
      </w:r>
      <w:r w:rsidRPr="004C4DD3">
        <w:rPr>
          <w:spacing w:val="14"/>
          <w:lang w:val="ru-RU"/>
        </w:rPr>
        <w:t xml:space="preserve"> </w:t>
      </w:r>
      <w:r w:rsidRPr="004C4DD3">
        <w:rPr>
          <w:lang w:val="ru-RU"/>
        </w:rPr>
        <w:t>овог</w:t>
      </w:r>
      <w:r w:rsidRPr="004C4DD3">
        <w:rPr>
          <w:spacing w:val="13"/>
          <w:lang w:val="ru-RU"/>
        </w:rPr>
        <w:t xml:space="preserve"> </w:t>
      </w:r>
      <w:r w:rsidRPr="004C4DD3">
        <w:rPr>
          <w:spacing w:val="-1"/>
          <w:lang w:val="ru-RU"/>
        </w:rPr>
        <w:t>члана</w:t>
      </w:r>
      <w:r w:rsidRPr="004C4DD3">
        <w:rPr>
          <w:spacing w:val="-1"/>
          <w:lang w:val="sr-Cyrl-CS"/>
        </w:rPr>
        <w:t>.</w:t>
      </w:r>
    </w:p>
    <w:p w:rsidR="00BF78DB" w:rsidRPr="004C4DD3" w:rsidRDefault="00BF78DB">
      <w:pPr>
        <w:pStyle w:val="BodyText"/>
        <w:ind w:right="103" w:firstLine="719"/>
        <w:jc w:val="both"/>
        <w:rPr>
          <w:b/>
          <w:lang w:val="sr-Cyrl-CS"/>
        </w:rPr>
      </w:pPr>
      <w:r w:rsidRPr="004C4DD3">
        <w:rPr>
          <w:b/>
          <w:spacing w:val="-1"/>
          <w:lang w:val="sr-Cyrl-CS"/>
        </w:rPr>
        <w:t>Председавање седницом</w:t>
      </w:r>
    </w:p>
    <w:p w:rsidR="00BF78DB" w:rsidRPr="004C4DD3" w:rsidRDefault="00BF78DB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>
      <w:pPr>
        <w:pStyle w:val="Heading1"/>
        <w:ind w:left="3236" w:right="3286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9.</w:t>
      </w:r>
    </w:p>
    <w:p w:rsidR="00BF78DB" w:rsidRPr="004C4DD3" w:rsidRDefault="00BF78DB">
      <w:pPr>
        <w:pStyle w:val="BodyText"/>
        <w:spacing w:line="272" w:lineRule="exact"/>
        <w:ind w:left="831" w:firstLine="0"/>
        <w:rPr>
          <w:lang w:val="ru-RU"/>
        </w:rPr>
      </w:pPr>
      <w:r w:rsidRPr="004C4DD3">
        <w:rPr>
          <w:spacing w:val="-1"/>
          <w:lang w:val="ru-RU"/>
        </w:rPr>
        <w:t>Седници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председава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 w:rsidP="000B1B2E">
      <w:pPr>
        <w:pStyle w:val="BodyText"/>
        <w:ind w:right="161" w:firstLine="719"/>
        <w:jc w:val="both"/>
        <w:rPr>
          <w:lang/>
        </w:rPr>
      </w:pPr>
      <w:r w:rsidRPr="004C4DD3">
        <w:rPr>
          <w:spacing w:val="-1"/>
          <w:lang w:val="ru-RU"/>
        </w:rPr>
        <w:t>Ако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1"/>
          <w:lang w:val="ru-RU"/>
        </w:rPr>
        <w:t>одсутан</w:t>
      </w:r>
      <w:r w:rsidRPr="004C4DD3">
        <w:rPr>
          <w:spacing w:val="17"/>
          <w:lang w:val="ru-RU"/>
        </w:rPr>
        <w:t xml:space="preserve"> </w:t>
      </w:r>
      <w:r w:rsidRPr="004C4DD3">
        <w:rPr>
          <w:lang w:val="ru-RU"/>
        </w:rPr>
        <w:t>или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спречен,</w:t>
      </w:r>
      <w:r w:rsidRPr="004C4DD3">
        <w:rPr>
          <w:spacing w:val="19"/>
          <w:lang w:val="ru-RU"/>
        </w:rPr>
        <w:t xml:space="preserve"> </w:t>
      </w:r>
      <w:r w:rsidRPr="004C4DD3">
        <w:rPr>
          <w:spacing w:val="-1"/>
          <w:lang w:val="ru-RU"/>
        </w:rPr>
        <w:t>седницом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председава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заменик</w:t>
      </w:r>
      <w:r w:rsidRPr="004C4DD3">
        <w:rPr>
          <w:spacing w:val="69"/>
          <w:lang w:val="ru-RU"/>
        </w:rPr>
        <w:t xml:space="preserve"> </w:t>
      </w:r>
      <w:r w:rsidRPr="004C4DD3">
        <w:rPr>
          <w:lang w:val="ru-RU"/>
        </w:rPr>
        <w:t>председника</w:t>
      </w:r>
      <w:r w:rsidRPr="004C4DD3">
        <w:rPr>
          <w:spacing w:val="-1"/>
          <w:lang w:val="ru-RU"/>
        </w:rPr>
        <w:t xml:space="preserve"> Комисије,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>вршећи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права,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обавезе </w:t>
      </w:r>
      <w:r w:rsidRPr="004C4DD3">
        <w:rPr>
          <w:lang w:val="ru-RU"/>
        </w:rPr>
        <w:t>и одговорности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које</w:t>
      </w:r>
      <w:r w:rsidRPr="004C4DD3">
        <w:rPr>
          <w:spacing w:val="-1"/>
          <w:lang w:val="ru-RU"/>
        </w:rPr>
        <w:t xml:space="preserve"> </w:t>
      </w:r>
      <w:r w:rsidRPr="004C4DD3">
        <w:rPr>
          <w:spacing w:val="-2"/>
          <w:lang w:val="ru-RU"/>
        </w:rPr>
        <w:t>има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председник.</w:t>
      </w:r>
    </w:p>
    <w:p w:rsidR="00BF78DB" w:rsidRPr="004C4DD3" w:rsidRDefault="00BF78DB" w:rsidP="000B1B2E">
      <w:pPr>
        <w:pStyle w:val="BodyText"/>
        <w:ind w:right="161" w:firstLine="719"/>
        <w:jc w:val="both"/>
        <w:rPr>
          <w:lang/>
        </w:rPr>
      </w:pPr>
    </w:p>
    <w:p w:rsidR="00BF78DB" w:rsidRPr="004C4DD3" w:rsidRDefault="00BF78DB" w:rsidP="000B1B2E">
      <w:pPr>
        <w:pStyle w:val="BodyText"/>
        <w:ind w:right="161" w:firstLine="719"/>
        <w:jc w:val="both"/>
        <w:rPr>
          <w:b/>
          <w:lang/>
        </w:rPr>
      </w:pPr>
      <w:r w:rsidRPr="004C4DD3">
        <w:rPr>
          <w:b/>
          <w:lang/>
        </w:rPr>
        <w:t>Кворум</w:t>
      </w:r>
    </w:p>
    <w:p w:rsidR="00BF78DB" w:rsidRPr="004C4DD3" w:rsidRDefault="00BF78DB" w:rsidP="000B1B2E">
      <w:pPr>
        <w:pStyle w:val="BodyText"/>
        <w:ind w:right="161" w:firstLine="719"/>
        <w:jc w:val="both"/>
        <w:rPr>
          <w:lang/>
        </w:rPr>
      </w:pPr>
    </w:p>
    <w:p w:rsidR="00BF78DB" w:rsidRPr="004C4DD3" w:rsidRDefault="00BF78DB" w:rsidP="006A7480">
      <w:pPr>
        <w:pStyle w:val="Heading1"/>
        <w:spacing w:before="58"/>
        <w:ind w:right="4216"/>
        <w:jc w:val="center"/>
        <w:rPr>
          <w:b w:val="0"/>
          <w:bCs w:val="0"/>
          <w:lang/>
        </w:rPr>
      </w:pPr>
      <w:r w:rsidRPr="004C4DD3">
        <w:rPr>
          <w:lang/>
        </w:rPr>
        <w:t xml:space="preserve">                                                                 </w:t>
      </w: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lang w:val="ru-RU"/>
        </w:rPr>
        <w:t xml:space="preserve"> 10.</w:t>
      </w:r>
    </w:p>
    <w:p w:rsidR="00BF78DB" w:rsidRPr="004C4DD3" w:rsidRDefault="00BF78DB" w:rsidP="006A7480">
      <w:pPr>
        <w:pStyle w:val="BodyText"/>
        <w:ind w:right="112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Кворум</w:t>
      </w:r>
      <w:r w:rsidRPr="004C4DD3">
        <w:rPr>
          <w:spacing w:val="54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одржавање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постоји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ако</w:t>
      </w:r>
      <w:r w:rsidRPr="004C4DD3">
        <w:rPr>
          <w:spacing w:val="52"/>
          <w:lang w:val="ru-RU"/>
        </w:rPr>
        <w:t xml:space="preserve"> </w:t>
      </w:r>
      <w:r w:rsidRPr="004C4DD3">
        <w:rPr>
          <w:lang w:val="ru-RU"/>
        </w:rPr>
        <w:t>јој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присуствује</w:t>
      </w:r>
      <w:r w:rsidRPr="004C4DD3">
        <w:rPr>
          <w:spacing w:val="54"/>
          <w:lang w:val="ru-RU"/>
        </w:rPr>
        <w:t xml:space="preserve"> </w:t>
      </w:r>
      <w:r w:rsidRPr="004C4DD3">
        <w:rPr>
          <w:lang w:val="ru-RU"/>
        </w:rPr>
        <w:t>више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половине</w:t>
      </w:r>
      <w:r w:rsidRPr="004C4DD3">
        <w:rPr>
          <w:spacing w:val="65"/>
          <w:lang w:val="ru-RU"/>
        </w:rPr>
        <w:t xml:space="preserve"> </w:t>
      </w:r>
      <w:r w:rsidRPr="004C4DD3">
        <w:rPr>
          <w:spacing w:val="-1"/>
          <w:lang w:val="ru-RU"/>
        </w:rPr>
        <w:t>укупног</w:t>
      </w:r>
      <w:r w:rsidRPr="004C4DD3">
        <w:rPr>
          <w:lang w:val="ru-RU"/>
        </w:rPr>
        <w:t xml:space="preserve"> броја</w:t>
      </w:r>
      <w:r w:rsidRPr="004C4DD3">
        <w:rPr>
          <w:spacing w:val="-1"/>
          <w:lang w:val="ru-RU"/>
        </w:rPr>
        <w:t xml:space="preserve"> чланова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 w:rsidP="006A7480">
      <w:pPr>
        <w:pStyle w:val="BodyText"/>
        <w:ind w:right="107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Када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је,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изузетним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случајевима,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члан</w:t>
      </w:r>
      <w:r w:rsidRPr="004C4DD3">
        <w:rPr>
          <w:spacing w:val="47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спречен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учествује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раду,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замењује</w:t>
      </w:r>
      <w:r w:rsidRPr="004C4DD3">
        <w:rPr>
          <w:spacing w:val="59"/>
          <w:lang w:val="ru-RU"/>
        </w:rPr>
        <w:t xml:space="preserve"> </w:t>
      </w:r>
      <w:r w:rsidRPr="004C4DD3">
        <w:rPr>
          <w:lang w:val="ru-RU"/>
        </w:rPr>
        <w:t>га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заменик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члана,</w:t>
      </w:r>
      <w:r w:rsidRPr="004C4DD3">
        <w:rPr>
          <w:spacing w:val="59"/>
          <w:lang w:val="ru-RU"/>
        </w:rPr>
        <w:t xml:space="preserve"> </w:t>
      </w:r>
      <w:r w:rsidRPr="004C4DD3">
        <w:rPr>
          <w:spacing w:val="-1"/>
          <w:lang w:val="ru-RU"/>
        </w:rPr>
        <w:t>са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правима,</w:t>
      </w:r>
      <w:r w:rsidRPr="004C4DD3">
        <w:rPr>
          <w:spacing w:val="4"/>
          <w:lang w:val="ru-RU"/>
        </w:rPr>
        <w:t xml:space="preserve"> </w:t>
      </w:r>
      <w:r w:rsidRPr="004C4DD3">
        <w:rPr>
          <w:spacing w:val="-1"/>
          <w:lang w:val="ru-RU"/>
        </w:rPr>
        <w:t>обавезама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одговорностима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које</w:t>
      </w:r>
      <w:r w:rsidRPr="004C4DD3">
        <w:rPr>
          <w:spacing w:val="59"/>
          <w:lang w:val="ru-RU"/>
        </w:rPr>
        <w:t xml:space="preserve"> </w:t>
      </w:r>
      <w:r w:rsidRPr="004C4DD3">
        <w:rPr>
          <w:spacing w:val="-1"/>
          <w:lang w:val="ru-RU"/>
        </w:rPr>
        <w:t>има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члан</w:t>
      </w:r>
      <w:r w:rsidRPr="004C4DD3">
        <w:rPr>
          <w:spacing w:val="85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 w:rsidP="006A7480">
      <w:pPr>
        <w:pStyle w:val="BodyText"/>
        <w:spacing w:line="275" w:lineRule="exact"/>
        <w:ind w:left="831" w:firstLine="0"/>
        <w:rPr>
          <w:lang w:val="ru-RU"/>
        </w:rPr>
      </w:pPr>
      <w:r w:rsidRPr="004C4DD3">
        <w:rPr>
          <w:spacing w:val="-1"/>
          <w:lang w:val="ru-RU"/>
        </w:rPr>
        <w:t xml:space="preserve">Кворум </w:t>
      </w:r>
      <w:r w:rsidRPr="004C4DD3">
        <w:rPr>
          <w:lang w:val="ru-RU"/>
        </w:rPr>
        <w:t>за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одржавање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седнице</w:t>
      </w:r>
      <w:r w:rsidRPr="004C4DD3">
        <w:rPr>
          <w:spacing w:val="-1"/>
          <w:lang w:val="ru-RU"/>
        </w:rPr>
        <w:t xml:space="preserve"> председник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2"/>
          <w:lang w:val="ru-RU"/>
        </w:rPr>
        <w:t>утврђује</w:t>
      </w:r>
      <w:r w:rsidRPr="004C4DD3">
        <w:rPr>
          <w:lang w:val="ru-RU"/>
        </w:rPr>
        <w:t xml:space="preserve"> пре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почетка</w:t>
      </w:r>
      <w:r w:rsidRPr="004C4DD3">
        <w:rPr>
          <w:spacing w:val="-1"/>
          <w:lang w:val="ru-RU"/>
        </w:rPr>
        <w:t xml:space="preserve"> седнице.</w:t>
      </w:r>
    </w:p>
    <w:p w:rsidR="00BF78DB" w:rsidRPr="004C4DD3" w:rsidRDefault="00BF78DB" w:rsidP="006A7480">
      <w:pPr>
        <w:pStyle w:val="BodyText"/>
        <w:ind w:right="105" w:firstLine="719"/>
        <w:jc w:val="both"/>
        <w:rPr>
          <w:lang w:val="ru-RU"/>
        </w:rPr>
      </w:pPr>
      <w:r w:rsidRPr="004C4DD3">
        <w:rPr>
          <w:lang w:val="ru-RU"/>
        </w:rPr>
        <w:t>Уколико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spacing w:val="48"/>
          <w:lang w:val="ru-RU"/>
        </w:rPr>
        <w:t xml:space="preserve"> </w:t>
      </w:r>
      <w:r w:rsidRPr="004C4DD3">
        <w:rPr>
          <w:spacing w:val="-1"/>
          <w:lang w:val="ru-RU"/>
        </w:rPr>
        <w:t>утврди</w:t>
      </w:r>
      <w:r w:rsidRPr="004C4DD3">
        <w:rPr>
          <w:spacing w:val="46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постоји</w:t>
      </w:r>
      <w:r w:rsidRPr="004C4DD3">
        <w:rPr>
          <w:spacing w:val="46"/>
          <w:lang w:val="ru-RU"/>
        </w:rPr>
        <w:t xml:space="preserve"> </w:t>
      </w:r>
      <w:r w:rsidRPr="004C4DD3">
        <w:rPr>
          <w:spacing w:val="-1"/>
          <w:lang w:val="ru-RU"/>
        </w:rPr>
        <w:t>кворум,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1"/>
          <w:lang w:val="ru-RU"/>
        </w:rPr>
        <w:t>доноси</w:t>
      </w:r>
      <w:r w:rsidRPr="004C4DD3">
        <w:rPr>
          <w:spacing w:val="46"/>
          <w:lang w:val="ru-RU"/>
        </w:rPr>
        <w:t xml:space="preserve"> </w:t>
      </w:r>
      <w:r w:rsidRPr="004C4DD3">
        <w:rPr>
          <w:lang w:val="ru-RU"/>
        </w:rPr>
        <w:t>одлуку</w:t>
      </w:r>
      <w:r w:rsidRPr="004C4DD3">
        <w:rPr>
          <w:spacing w:val="47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45"/>
          <w:lang w:val="ru-RU"/>
        </w:rPr>
        <w:t xml:space="preserve"> </w:t>
      </w:r>
      <w:r w:rsidRPr="004C4DD3">
        <w:rPr>
          <w:lang w:val="ru-RU"/>
        </w:rPr>
        <w:t>одлагању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седнице,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складу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са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чланом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18. овог</w:t>
      </w:r>
      <w:r w:rsidRPr="004C4DD3">
        <w:rPr>
          <w:spacing w:val="-1"/>
          <w:lang w:val="ru-RU"/>
        </w:rPr>
        <w:t xml:space="preserve"> Пословника.</w:t>
      </w:r>
    </w:p>
    <w:p w:rsidR="00BF78DB" w:rsidRPr="004C4DD3" w:rsidRDefault="00BF78DB" w:rsidP="006A7480">
      <w:pPr>
        <w:pStyle w:val="BodyText"/>
        <w:ind w:right="107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Након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што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2"/>
          <w:lang w:val="ru-RU"/>
        </w:rPr>
        <w:t>утврди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постоји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кворум,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председник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отвара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седницу,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предлаже</w:t>
      </w:r>
      <w:r w:rsidRPr="004C4DD3">
        <w:rPr>
          <w:spacing w:val="43"/>
          <w:lang w:val="ru-RU"/>
        </w:rPr>
        <w:t xml:space="preserve"> </w:t>
      </w:r>
      <w:r w:rsidRPr="004C4DD3">
        <w:rPr>
          <w:lang w:val="ru-RU"/>
        </w:rPr>
        <w:t xml:space="preserve">дневни </w:t>
      </w:r>
      <w:r w:rsidRPr="004C4DD3">
        <w:rPr>
          <w:spacing w:val="-1"/>
          <w:lang w:val="ru-RU"/>
        </w:rPr>
        <w:t>ред</w:t>
      </w:r>
      <w:r w:rsidRPr="004C4DD3">
        <w:rPr>
          <w:lang w:val="ru-RU"/>
        </w:rPr>
        <w:t xml:space="preserve"> 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даје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кратка обавештења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и објашњења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 xml:space="preserve">вези </w:t>
      </w:r>
      <w:r w:rsidRPr="004C4DD3">
        <w:rPr>
          <w:spacing w:val="-1"/>
          <w:lang w:val="ru-RU"/>
        </w:rPr>
        <w:t xml:space="preserve">са </w:t>
      </w:r>
      <w:r w:rsidRPr="004C4DD3">
        <w:rPr>
          <w:lang w:val="ru-RU"/>
        </w:rPr>
        <w:t>седницом.</w:t>
      </w:r>
    </w:p>
    <w:p w:rsidR="00BF78DB" w:rsidRPr="004C4DD3" w:rsidRDefault="00BF78DB" w:rsidP="006A7480">
      <w:pPr>
        <w:pStyle w:val="BodyText"/>
        <w:ind w:left="0" w:right="161" w:firstLine="0"/>
        <w:jc w:val="both"/>
        <w:rPr>
          <w:lang/>
        </w:rPr>
      </w:pPr>
    </w:p>
    <w:p w:rsidR="00BF78DB" w:rsidRPr="004C4DD3" w:rsidRDefault="00BF78DB" w:rsidP="006A7480">
      <w:pPr>
        <w:pStyle w:val="BodyText"/>
        <w:ind w:right="161"/>
        <w:jc w:val="both"/>
        <w:rPr>
          <w:b/>
          <w:lang/>
        </w:rPr>
      </w:pPr>
      <w:r w:rsidRPr="004C4DD3">
        <w:rPr>
          <w:b/>
          <w:lang/>
        </w:rPr>
        <w:t>Утврђивање дневног реда</w:t>
      </w:r>
    </w:p>
    <w:p w:rsidR="00BF78DB" w:rsidRPr="004C4DD3" w:rsidRDefault="00BF78DB" w:rsidP="006A7480">
      <w:pPr>
        <w:pStyle w:val="Heading1"/>
        <w:ind w:right="3286"/>
        <w:rPr>
          <w:spacing w:val="-1"/>
          <w:lang w:val="sr-Cyrl-CS"/>
        </w:rPr>
      </w:pPr>
    </w:p>
    <w:p w:rsidR="00BF78DB" w:rsidRPr="004C4DD3" w:rsidRDefault="00BF78DB" w:rsidP="006A7480">
      <w:pPr>
        <w:pStyle w:val="Heading1"/>
        <w:ind w:left="3239" w:right="3286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11.</w:t>
      </w:r>
    </w:p>
    <w:p w:rsidR="00BF78DB" w:rsidRPr="004C4DD3" w:rsidRDefault="00BF78DB" w:rsidP="006A7480">
      <w:pPr>
        <w:pStyle w:val="BodyText"/>
        <w:spacing w:line="271" w:lineRule="exact"/>
        <w:ind w:left="831" w:firstLine="0"/>
        <w:rPr>
          <w:lang w:val="ru-RU"/>
        </w:rPr>
      </w:pPr>
      <w:r w:rsidRPr="004C4DD3">
        <w:rPr>
          <w:lang w:val="ru-RU"/>
        </w:rPr>
        <w:t xml:space="preserve">Пошто </w:t>
      </w:r>
      <w:r w:rsidRPr="004C4DD3">
        <w:rPr>
          <w:spacing w:val="-1"/>
          <w:lang w:val="ru-RU"/>
        </w:rPr>
        <w:t>председник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отвори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седницу,</w:t>
      </w:r>
      <w:r w:rsidRPr="004C4DD3">
        <w:rPr>
          <w:spacing w:val="4"/>
          <w:lang w:val="ru-RU"/>
        </w:rPr>
        <w:t xml:space="preserve"> </w:t>
      </w:r>
      <w:r w:rsidRPr="004C4DD3">
        <w:rPr>
          <w:spacing w:val="-1"/>
          <w:lang w:val="ru-RU"/>
        </w:rPr>
        <w:t>утврђује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-1"/>
          <w:lang w:val="ru-RU"/>
        </w:rPr>
        <w:t xml:space="preserve"> њен</w:t>
      </w:r>
      <w:r w:rsidRPr="004C4DD3">
        <w:rPr>
          <w:lang w:val="ru-RU"/>
        </w:rPr>
        <w:t xml:space="preserve"> дневни </w:t>
      </w:r>
      <w:r w:rsidRPr="004C4DD3">
        <w:rPr>
          <w:spacing w:val="-1"/>
          <w:lang w:val="ru-RU"/>
        </w:rPr>
        <w:t>ред.</w:t>
      </w:r>
    </w:p>
    <w:p w:rsidR="00BF78DB" w:rsidRPr="004C4DD3" w:rsidRDefault="00BF78DB" w:rsidP="006A7480">
      <w:pPr>
        <w:pStyle w:val="BodyText"/>
        <w:ind w:right="169"/>
        <w:jc w:val="both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чита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позива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чланове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11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изјасне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73"/>
          <w:lang w:val="ru-RU"/>
        </w:rPr>
        <w:t xml:space="preserve"> </w:t>
      </w:r>
      <w:r w:rsidRPr="004C4DD3">
        <w:rPr>
          <w:lang w:val="ru-RU"/>
        </w:rPr>
        <w:t>том</w:t>
      </w:r>
      <w:r w:rsidRPr="004C4DD3">
        <w:rPr>
          <w:spacing w:val="-1"/>
          <w:lang w:val="ru-RU"/>
        </w:rPr>
        <w:t xml:space="preserve"> предлогу.</w:t>
      </w:r>
    </w:p>
    <w:p w:rsidR="00BF78DB" w:rsidRPr="004C4DD3" w:rsidRDefault="00BF78DB" w:rsidP="006A7480">
      <w:pPr>
        <w:pStyle w:val="BodyText"/>
        <w:ind w:right="162" w:firstLine="719"/>
        <w:jc w:val="both"/>
        <w:rPr>
          <w:lang w:val="ru-RU"/>
        </w:rPr>
      </w:pPr>
      <w:r w:rsidRPr="004C4DD3">
        <w:rPr>
          <w:lang w:val="ru-RU"/>
        </w:rPr>
        <w:t>Члан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предлож</w:t>
      </w:r>
      <w:r w:rsidRPr="004C4DD3">
        <w:rPr>
          <w:spacing w:val="-1"/>
          <w:lang w:val="sr-Cyrl-CS"/>
        </w:rPr>
        <w:t>и допуну дневног реда</w:t>
      </w:r>
      <w:r w:rsidRPr="004C4DD3">
        <w:rPr>
          <w:spacing w:val="44"/>
          <w:lang w:val="sr-Cyrl-CS"/>
        </w:rPr>
        <w:t xml:space="preserve"> и </w:t>
      </w:r>
      <w:r w:rsidRPr="004C4DD3">
        <w:rPr>
          <w:lang w:val="ru-RU"/>
        </w:rPr>
        <w:t>да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46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дневни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ред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уврсти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питање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чије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би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неразматрање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могло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1"/>
          <w:lang w:val="ru-RU"/>
        </w:rPr>
        <w:t>да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изазове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штетне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последице.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Члан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2"/>
          <w:lang w:val="ru-RU"/>
        </w:rPr>
        <w:t>дужан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свој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81"/>
          <w:lang w:val="ru-RU"/>
        </w:rPr>
        <w:t xml:space="preserve"> </w:t>
      </w:r>
      <w:r w:rsidRPr="004C4DD3">
        <w:rPr>
          <w:spacing w:val="-1"/>
          <w:lang w:val="ru-RU"/>
        </w:rPr>
        <w:t>образложи.</w:t>
      </w:r>
    </w:p>
    <w:p w:rsidR="00BF78DB" w:rsidRPr="004C4DD3" w:rsidRDefault="00BF78DB" w:rsidP="006A7480">
      <w:pPr>
        <w:pStyle w:val="BodyText"/>
        <w:ind w:right="164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Материјали</w:t>
      </w:r>
      <w:r w:rsidRPr="004C4DD3">
        <w:rPr>
          <w:lang w:val="ru-RU"/>
        </w:rPr>
        <w:t xml:space="preserve"> који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нису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достављени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3"/>
          <w:lang w:val="ru-RU"/>
        </w:rPr>
        <w:t>уз</w:t>
      </w:r>
      <w:r w:rsidRPr="004C4DD3">
        <w:rPr>
          <w:lang w:val="ru-RU"/>
        </w:rPr>
        <w:t xml:space="preserve"> позив и </w:t>
      </w:r>
      <w:r w:rsidRPr="004C4DD3">
        <w:rPr>
          <w:spacing w:val="-1"/>
          <w:lang w:val="ru-RU"/>
        </w:rPr>
        <w:t>предлог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дневног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увршћују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допуњеног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према</w:t>
      </w:r>
      <w:r w:rsidRPr="004C4DD3">
        <w:rPr>
          <w:spacing w:val="25"/>
          <w:lang w:val="ru-RU"/>
        </w:rPr>
        <w:t xml:space="preserve"> </w:t>
      </w:r>
      <w:r w:rsidRPr="004C4DD3">
        <w:rPr>
          <w:lang w:val="ru-RU"/>
        </w:rPr>
        <w:t>редоследу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по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којем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>су</w:t>
      </w:r>
      <w:r w:rsidRPr="004C4DD3">
        <w:rPr>
          <w:spacing w:val="21"/>
          <w:lang w:val="ru-RU"/>
        </w:rPr>
        <w:t xml:space="preserve"> </w:t>
      </w:r>
      <w:r w:rsidRPr="004C4DD3">
        <w:rPr>
          <w:lang w:val="ru-RU"/>
        </w:rPr>
        <w:t>предложени,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независно</w:t>
      </w:r>
      <w:r w:rsidRPr="004C4DD3">
        <w:rPr>
          <w:spacing w:val="45"/>
          <w:lang w:val="ru-RU"/>
        </w:rPr>
        <w:t xml:space="preserve"> </w:t>
      </w:r>
      <w:r w:rsidRPr="004C4DD3">
        <w:rPr>
          <w:lang w:val="ru-RU"/>
        </w:rPr>
        <w:t xml:space="preserve">од </w:t>
      </w:r>
      <w:r w:rsidRPr="004C4DD3">
        <w:rPr>
          <w:spacing w:val="-1"/>
          <w:lang w:val="ru-RU"/>
        </w:rPr>
        <w:t xml:space="preserve">врсте акта </w:t>
      </w:r>
      <w:r w:rsidRPr="004C4DD3">
        <w:rPr>
          <w:lang w:val="ru-RU"/>
        </w:rPr>
        <w:t>или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садржине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материјала.</w:t>
      </w:r>
    </w:p>
    <w:p w:rsidR="00BF78DB" w:rsidRPr="004C4DD3" w:rsidRDefault="00BF78DB" w:rsidP="006A7480">
      <w:pPr>
        <w:pStyle w:val="BodyText"/>
        <w:ind w:right="168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Материјали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којима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допуњује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дневни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ред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самој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spacing w:val="20"/>
          <w:lang w:val="ru-RU"/>
        </w:rPr>
        <w:t xml:space="preserve"> </w:t>
      </w:r>
      <w:r w:rsidRPr="004C4DD3">
        <w:rPr>
          <w:lang w:val="ru-RU"/>
        </w:rPr>
        <w:t>морају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бити</w:t>
      </w:r>
      <w:r w:rsidRPr="004C4DD3">
        <w:rPr>
          <w:spacing w:val="47"/>
          <w:lang w:val="ru-RU"/>
        </w:rPr>
        <w:t xml:space="preserve"> </w:t>
      </w:r>
      <w:r w:rsidRPr="004C4DD3">
        <w:rPr>
          <w:spacing w:val="-1"/>
          <w:lang w:val="ru-RU"/>
        </w:rPr>
        <w:t>припремљени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6"/>
          <w:lang w:val="ru-RU"/>
        </w:rPr>
        <w:t xml:space="preserve"> </w:t>
      </w:r>
      <w:r w:rsidRPr="004C4DD3">
        <w:rPr>
          <w:lang w:val="ru-RU"/>
        </w:rPr>
        <w:t>складу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са </w:t>
      </w:r>
      <w:r w:rsidRPr="004C4DD3">
        <w:rPr>
          <w:lang w:val="ru-RU"/>
        </w:rPr>
        <w:t>овим</w:t>
      </w:r>
      <w:r w:rsidRPr="004C4DD3">
        <w:rPr>
          <w:spacing w:val="-1"/>
          <w:lang w:val="ru-RU"/>
        </w:rPr>
        <w:t xml:space="preserve"> </w:t>
      </w:r>
      <w:r w:rsidRPr="004C4DD3">
        <w:rPr>
          <w:spacing w:val="-1"/>
          <w:lang w:val="sr-Cyrl-CS"/>
        </w:rPr>
        <w:t>П</w:t>
      </w:r>
      <w:r w:rsidRPr="004C4DD3">
        <w:rPr>
          <w:spacing w:val="-1"/>
          <w:lang w:val="ru-RU"/>
        </w:rPr>
        <w:t>ословником.</w:t>
      </w:r>
    </w:p>
    <w:p w:rsidR="00BF78DB" w:rsidRPr="004C4DD3" w:rsidRDefault="00BF78DB" w:rsidP="006A7480">
      <w:pPr>
        <w:pStyle w:val="BodyText"/>
        <w:ind w:left="819" w:right="165" w:firstLine="12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ставља</w:t>
      </w:r>
      <w:r w:rsidRPr="004C4DD3">
        <w:rPr>
          <w:lang w:val="ru-RU"/>
        </w:rPr>
        <w:t xml:space="preserve"> на </w:t>
      </w:r>
      <w:r w:rsidRPr="004C4DD3">
        <w:rPr>
          <w:spacing w:val="-1"/>
          <w:lang w:val="ru-RU"/>
        </w:rPr>
        <w:t>гласање измењени</w:t>
      </w:r>
      <w:r w:rsidRPr="004C4DD3">
        <w:rPr>
          <w:lang w:val="ru-RU"/>
        </w:rPr>
        <w:t xml:space="preserve"> или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допуњени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дневног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реда.</w:t>
      </w:r>
      <w:r w:rsidRPr="004C4DD3">
        <w:rPr>
          <w:spacing w:val="77"/>
          <w:lang w:val="ru-RU"/>
        </w:rPr>
        <w:t xml:space="preserve"> </w:t>
      </w:r>
      <w:r w:rsidRPr="004C4DD3">
        <w:rPr>
          <w:spacing w:val="-1"/>
          <w:lang w:val="ru-RU"/>
        </w:rPr>
        <w:t>Дневни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ред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утврђује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већином гласова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присутних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чланова.</w:t>
      </w:r>
    </w:p>
    <w:p w:rsidR="00BF78DB" w:rsidRPr="004C4DD3" w:rsidRDefault="00BF78DB" w:rsidP="006A7480">
      <w:pPr>
        <w:pStyle w:val="BodyText"/>
        <w:ind w:left="819" w:firstLine="0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проглашава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утврђени</w:t>
      </w:r>
      <w:r w:rsidRPr="004C4DD3">
        <w:rPr>
          <w:lang w:val="ru-RU"/>
        </w:rPr>
        <w:t xml:space="preserve"> дневни </w:t>
      </w:r>
      <w:r w:rsidRPr="004C4DD3">
        <w:rPr>
          <w:spacing w:val="-1"/>
          <w:lang w:val="ru-RU"/>
        </w:rPr>
        <w:t>ред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>седнице.</w:t>
      </w:r>
    </w:p>
    <w:p w:rsidR="00BF78DB" w:rsidRPr="004C4DD3" w:rsidRDefault="00BF78DB" w:rsidP="006A7480">
      <w:pPr>
        <w:pStyle w:val="BodyText"/>
        <w:ind w:right="164"/>
        <w:jc w:val="both"/>
        <w:rPr>
          <w:lang w:val="ru-RU"/>
        </w:rPr>
      </w:pPr>
      <w:r w:rsidRPr="004C4DD3">
        <w:rPr>
          <w:spacing w:val="-1"/>
          <w:lang w:val="ru-RU"/>
        </w:rPr>
        <w:t>Дневни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ред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1"/>
          <w:lang w:val="ru-RU"/>
        </w:rPr>
        <w:t>утврђује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почетку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седнице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13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13"/>
          <w:lang w:val="ru-RU"/>
        </w:rPr>
        <w:t xml:space="preserve"> </w:t>
      </w:r>
      <w:r w:rsidRPr="004C4DD3">
        <w:rPr>
          <w:spacing w:val="-1"/>
          <w:lang w:val="ru-RU"/>
        </w:rPr>
        <w:t>мењати</w:t>
      </w:r>
      <w:r w:rsidRPr="004C4DD3">
        <w:rPr>
          <w:spacing w:val="19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току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трајања</w:t>
      </w:r>
      <w:r w:rsidRPr="004C4DD3">
        <w:rPr>
          <w:spacing w:val="50"/>
          <w:lang w:val="ru-RU"/>
        </w:rPr>
        <w:t xml:space="preserve"> </w:t>
      </w:r>
      <w:r w:rsidRPr="004C4DD3">
        <w:rPr>
          <w:spacing w:val="-1"/>
          <w:lang w:val="ru-RU"/>
        </w:rPr>
        <w:t>седнице,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осим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измене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редоследу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разматрања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појединих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питања</w:t>
      </w:r>
      <w:r w:rsidRPr="004C4DD3">
        <w:rPr>
          <w:spacing w:val="43"/>
          <w:lang w:val="ru-RU"/>
        </w:rPr>
        <w:t xml:space="preserve"> </w:t>
      </w:r>
      <w:r w:rsidRPr="004C4DD3">
        <w:rPr>
          <w:lang w:val="ru-RU"/>
        </w:rPr>
        <w:t>која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су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2"/>
          <w:lang w:val="ru-RU"/>
        </w:rPr>
        <w:t>утврђена</w:t>
      </w:r>
      <w:r w:rsidRPr="004C4DD3">
        <w:rPr>
          <w:spacing w:val="49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65"/>
          <w:lang w:val="ru-RU"/>
        </w:rPr>
        <w:t xml:space="preserve"> </w:t>
      </w:r>
      <w:r w:rsidRPr="004C4DD3">
        <w:rPr>
          <w:lang w:val="ru-RU"/>
        </w:rPr>
        <w:t>дневном</w:t>
      </w:r>
      <w:r w:rsidRPr="004C4DD3">
        <w:rPr>
          <w:spacing w:val="-1"/>
          <w:lang w:val="ru-RU"/>
        </w:rPr>
        <w:t xml:space="preserve"> реду.</w:t>
      </w:r>
    </w:p>
    <w:p w:rsidR="00BF78DB" w:rsidRPr="004C4DD3" w:rsidRDefault="00BF78DB" w:rsidP="006A7480">
      <w:pPr>
        <w:pStyle w:val="BodyText"/>
        <w:ind w:left="819" w:firstLine="0"/>
        <w:rPr>
          <w:lang w:val="ru-RU"/>
        </w:rPr>
      </w:pPr>
      <w:r w:rsidRPr="004C4DD3">
        <w:rPr>
          <w:spacing w:val="-1"/>
          <w:lang w:val="ru-RU"/>
        </w:rPr>
        <w:t>Учесници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седнице дужни</w:t>
      </w:r>
      <w:r w:rsidRPr="004C4DD3">
        <w:rPr>
          <w:lang w:val="ru-RU"/>
        </w:rPr>
        <w:t xml:space="preserve"> су</w:t>
      </w:r>
      <w:r w:rsidRPr="004C4DD3">
        <w:rPr>
          <w:spacing w:val="-8"/>
          <w:lang w:val="ru-RU"/>
        </w:rPr>
        <w:t xml:space="preserve"> </w:t>
      </w:r>
      <w:r w:rsidRPr="004C4DD3">
        <w:rPr>
          <w:spacing w:val="1"/>
          <w:lang w:val="ru-RU"/>
        </w:rPr>
        <w:t>да</w:t>
      </w:r>
      <w:r w:rsidRPr="004C4DD3">
        <w:rPr>
          <w:spacing w:val="-1"/>
          <w:lang w:val="ru-RU"/>
        </w:rPr>
        <w:t xml:space="preserve"> се </w:t>
      </w:r>
      <w:r w:rsidRPr="004C4DD3">
        <w:rPr>
          <w:lang w:val="ru-RU"/>
        </w:rPr>
        <w:t>придржавају</w:t>
      </w:r>
      <w:r w:rsidRPr="004C4DD3">
        <w:rPr>
          <w:spacing w:val="-3"/>
          <w:lang w:val="ru-RU"/>
        </w:rPr>
        <w:t xml:space="preserve"> </w:t>
      </w:r>
      <w:r w:rsidRPr="004C4DD3">
        <w:rPr>
          <w:lang w:val="ru-RU"/>
        </w:rPr>
        <w:t xml:space="preserve">дневног </w:t>
      </w:r>
      <w:r w:rsidRPr="004C4DD3">
        <w:rPr>
          <w:spacing w:val="-1"/>
          <w:lang w:val="ru-RU"/>
        </w:rPr>
        <w:t>реда.</w:t>
      </w:r>
    </w:p>
    <w:p w:rsidR="00BF78DB" w:rsidRPr="004C4DD3" w:rsidRDefault="00BF78DB" w:rsidP="006A7480">
      <w:pPr>
        <w:pStyle w:val="BodyText"/>
        <w:ind w:right="161"/>
        <w:jc w:val="both"/>
        <w:rPr>
          <w:lang/>
        </w:rPr>
      </w:pPr>
    </w:p>
    <w:p w:rsidR="00BF78DB" w:rsidRPr="004C4DD3" w:rsidRDefault="00BF78DB" w:rsidP="006A7480">
      <w:pPr>
        <w:pStyle w:val="BodyText"/>
        <w:ind w:right="161"/>
        <w:jc w:val="both"/>
        <w:rPr>
          <w:b/>
          <w:lang/>
        </w:rPr>
      </w:pPr>
      <w:r w:rsidRPr="004C4DD3">
        <w:rPr>
          <w:b/>
          <w:lang/>
        </w:rPr>
        <w:t>Усвајање записника с претходне седнице</w:t>
      </w:r>
    </w:p>
    <w:p w:rsidR="00BF78DB" w:rsidRPr="004C4DD3" w:rsidRDefault="00BF78DB" w:rsidP="007A6F96">
      <w:pPr>
        <w:pStyle w:val="BodyText"/>
        <w:ind w:left="0" w:right="161" w:firstLine="0"/>
        <w:jc w:val="both"/>
        <w:rPr>
          <w:lang/>
        </w:rPr>
      </w:pPr>
    </w:p>
    <w:p w:rsidR="00BF78DB" w:rsidRPr="004C4DD3" w:rsidRDefault="00BF78DB" w:rsidP="007A6F96">
      <w:pPr>
        <w:pStyle w:val="Heading1"/>
        <w:ind w:left="2423" w:right="2471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12.</w:t>
      </w:r>
    </w:p>
    <w:p w:rsidR="00BF78DB" w:rsidRPr="004C4DD3" w:rsidRDefault="00BF78DB" w:rsidP="007A6F96">
      <w:pPr>
        <w:pStyle w:val="BodyText"/>
        <w:spacing w:line="271" w:lineRule="exact"/>
        <w:ind w:left="831" w:firstLine="0"/>
        <w:rPr>
          <w:lang w:val="ru-RU"/>
        </w:rPr>
      </w:pPr>
      <w:r w:rsidRPr="004C4DD3">
        <w:rPr>
          <w:lang w:val="ru-RU"/>
        </w:rPr>
        <w:t>Пошто се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утврди</w:t>
      </w:r>
      <w:r w:rsidRPr="004C4DD3">
        <w:rPr>
          <w:lang w:val="ru-RU"/>
        </w:rPr>
        <w:t xml:space="preserve"> дневни </w:t>
      </w:r>
      <w:r w:rsidRPr="004C4DD3">
        <w:rPr>
          <w:spacing w:val="-1"/>
          <w:lang w:val="ru-RU"/>
        </w:rPr>
        <w:t>ред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седнице,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усваја се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записник с</w:t>
      </w:r>
      <w:r w:rsidRPr="004C4DD3">
        <w:rPr>
          <w:spacing w:val="-1"/>
          <w:lang w:val="ru-RU"/>
        </w:rPr>
        <w:t xml:space="preserve"> претходне </w:t>
      </w:r>
      <w:r w:rsidRPr="004C4DD3">
        <w:rPr>
          <w:lang w:val="ru-RU"/>
        </w:rPr>
        <w:t>седнице.</w:t>
      </w:r>
    </w:p>
    <w:p w:rsidR="00BF78DB" w:rsidRPr="004C4DD3" w:rsidRDefault="00BF78DB" w:rsidP="007A6F96">
      <w:pPr>
        <w:pStyle w:val="BodyText"/>
        <w:ind w:right="164" w:firstLine="719"/>
        <w:jc w:val="both"/>
        <w:rPr>
          <w:lang w:val="ru-RU"/>
        </w:rPr>
      </w:pPr>
      <w:r w:rsidRPr="004C4DD3">
        <w:rPr>
          <w:lang w:val="ru-RU"/>
        </w:rPr>
        <w:t>Члан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1"/>
          <w:lang w:val="ru-RU"/>
        </w:rPr>
        <w:t>има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право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стави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примедбе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1"/>
          <w:lang w:val="ru-RU"/>
        </w:rPr>
        <w:t>на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записник,</w:t>
      </w:r>
      <w:r w:rsidRPr="004C4DD3">
        <w:rPr>
          <w:spacing w:val="16"/>
          <w:lang w:val="ru-RU"/>
        </w:rPr>
        <w:t xml:space="preserve"> </w:t>
      </w:r>
      <w:r w:rsidRPr="004C4DD3">
        <w:rPr>
          <w:spacing w:val="-1"/>
          <w:lang w:val="ru-RU"/>
        </w:rPr>
        <w:t>писмено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пре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седнице</w:t>
      </w:r>
      <w:r w:rsidRPr="004C4DD3">
        <w:rPr>
          <w:spacing w:val="61"/>
          <w:lang w:val="ru-RU"/>
        </w:rPr>
        <w:t xml:space="preserve"> </w:t>
      </w:r>
      <w:r w:rsidRPr="004C4DD3">
        <w:rPr>
          <w:lang w:val="ru-RU"/>
        </w:rPr>
        <w:t>или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2"/>
          <w:lang w:val="ru-RU"/>
        </w:rPr>
        <w:t>усмено</w:t>
      </w:r>
      <w:r w:rsidRPr="004C4DD3">
        <w:rPr>
          <w:lang w:val="ru-RU"/>
        </w:rPr>
        <w:t xml:space="preserve"> на</w:t>
      </w:r>
      <w:r w:rsidRPr="004C4DD3">
        <w:rPr>
          <w:spacing w:val="-1"/>
          <w:lang w:val="ru-RU"/>
        </w:rPr>
        <w:t xml:space="preserve"> седници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којој </w:t>
      </w:r>
      <w:r w:rsidRPr="004C4DD3">
        <w:rPr>
          <w:spacing w:val="1"/>
          <w:lang w:val="ru-RU"/>
        </w:rPr>
        <w:t xml:space="preserve">се </w:t>
      </w:r>
      <w:r w:rsidRPr="004C4DD3">
        <w:rPr>
          <w:spacing w:val="-1"/>
          <w:lang w:val="ru-RU"/>
        </w:rPr>
        <w:t>усваја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записник.</w:t>
      </w:r>
    </w:p>
    <w:p w:rsidR="00BF78DB" w:rsidRPr="004C4DD3" w:rsidRDefault="00BF78DB" w:rsidP="007A6F96">
      <w:pPr>
        <w:pStyle w:val="BodyText"/>
        <w:ind w:left="831" w:firstLine="0"/>
        <w:rPr>
          <w:lang w:val="ru-RU"/>
        </w:rPr>
      </w:pPr>
      <w:r w:rsidRPr="004C4DD3">
        <w:rPr>
          <w:lang w:val="ru-RU"/>
        </w:rPr>
        <w:t>О тим</w:t>
      </w:r>
      <w:r w:rsidRPr="004C4DD3">
        <w:rPr>
          <w:spacing w:val="-1"/>
          <w:lang w:val="ru-RU"/>
        </w:rPr>
        <w:t xml:space="preserve"> примедбама одлучује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Комисија.</w:t>
      </w:r>
    </w:p>
    <w:p w:rsidR="00BF78DB" w:rsidRPr="004C4DD3" w:rsidRDefault="00BF78DB" w:rsidP="007A6F96">
      <w:pPr>
        <w:pStyle w:val="BodyText"/>
        <w:ind w:left="831" w:firstLine="0"/>
        <w:rPr>
          <w:lang w:val="ru-RU"/>
        </w:rPr>
      </w:pPr>
      <w:r w:rsidRPr="004C4DD3">
        <w:rPr>
          <w:lang w:val="ru-RU"/>
        </w:rPr>
        <w:t xml:space="preserve">Ако </w:t>
      </w:r>
      <w:r w:rsidRPr="004C4DD3">
        <w:rPr>
          <w:spacing w:val="-1"/>
          <w:lang w:val="ru-RU"/>
        </w:rPr>
        <w:t>Комисија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усвоји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примедбе,</w:t>
      </w:r>
      <w:r w:rsidRPr="004C4DD3">
        <w:rPr>
          <w:lang w:val="ru-RU"/>
        </w:rPr>
        <w:t xml:space="preserve"> извршиће</w:t>
      </w:r>
      <w:r w:rsidRPr="004C4DD3">
        <w:rPr>
          <w:spacing w:val="-1"/>
          <w:lang w:val="ru-RU"/>
        </w:rPr>
        <w:t xml:space="preserve"> се одговарајуће измене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записнику.</w:t>
      </w:r>
    </w:p>
    <w:p w:rsidR="00BF78DB" w:rsidRPr="004C4DD3" w:rsidRDefault="00BF78DB" w:rsidP="006A7480">
      <w:pPr>
        <w:pStyle w:val="BodyText"/>
        <w:ind w:right="161"/>
        <w:jc w:val="both"/>
        <w:rPr>
          <w:lang/>
        </w:rPr>
      </w:pPr>
    </w:p>
    <w:p w:rsidR="00BF78DB" w:rsidRPr="004C4DD3" w:rsidRDefault="00BF78DB" w:rsidP="00EF2D63">
      <w:pPr>
        <w:pStyle w:val="BodyText"/>
        <w:ind w:left="0" w:right="161" w:firstLine="0"/>
        <w:jc w:val="both"/>
        <w:rPr>
          <w:lang/>
        </w:rPr>
      </w:pPr>
    </w:p>
    <w:p w:rsidR="00BF78DB" w:rsidRPr="004C4DD3" w:rsidRDefault="00BF78DB" w:rsidP="006A7480">
      <w:pPr>
        <w:pStyle w:val="BodyText"/>
        <w:ind w:right="161"/>
        <w:jc w:val="both"/>
        <w:rPr>
          <w:b/>
          <w:lang/>
        </w:rPr>
      </w:pPr>
      <w:r w:rsidRPr="004C4DD3">
        <w:rPr>
          <w:b/>
          <w:lang/>
        </w:rPr>
        <w:t>Разматрање тачака дневног реда</w:t>
      </w:r>
    </w:p>
    <w:p w:rsidR="00BF78DB" w:rsidRPr="004C4DD3" w:rsidRDefault="00BF78DB" w:rsidP="006A7480">
      <w:pPr>
        <w:pStyle w:val="BodyText"/>
        <w:ind w:right="161"/>
        <w:jc w:val="both"/>
        <w:rPr>
          <w:b/>
          <w:lang/>
        </w:rPr>
      </w:pPr>
    </w:p>
    <w:p w:rsidR="00BF78DB" w:rsidRPr="004C4DD3" w:rsidRDefault="00BF78DB" w:rsidP="00EF2D63">
      <w:pPr>
        <w:pStyle w:val="Heading1"/>
        <w:ind w:left="2725" w:right="2776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13.</w:t>
      </w:r>
    </w:p>
    <w:p w:rsidR="00BF78DB" w:rsidRPr="004C4DD3" w:rsidRDefault="00BF78DB" w:rsidP="00EF2D63">
      <w:pPr>
        <w:pStyle w:val="BodyText"/>
        <w:ind w:right="168" w:firstLine="719"/>
        <w:jc w:val="both"/>
        <w:rPr>
          <w:spacing w:val="-1"/>
          <w:lang/>
        </w:rPr>
      </w:pPr>
      <w:r w:rsidRPr="004C4DD3">
        <w:rPr>
          <w:spacing w:val="-1"/>
          <w:lang w:val="ru-RU"/>
        </w:rPr>
        <w:t>Разматрање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тачке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почиње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тако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што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представник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предлагача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кратко</w:t>
      </w:r>
      <w:r w:rsidRPr="004C4DD3">
        <w:rPr>
          <w:spacing w:val="77"/>
          <w:lang w:val="ru-RU"/>
        </w:rPr>
        <w:t xml:space="preserve"> </w:t>
      </w:r>
      <w:r w:rsidRPr="004C4DD3">
        <w:rPr>
          <w:spacing w:val="-1"/>
          <w:lang w:val="ru-RU"/>
        </w:rPr>
        <w:t>образлаже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материјал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ако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оцени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2"/>
          <w:lang w:val="ru-RU"/>
        </w:rPr>
        <w:t>да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то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потребно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или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ако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то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представник</w:t>
      </w:r>
      <w:r w:rsidRPr="004C4DD3">
        <w:rPr>
          <w:spacing w:val="73"/>
          <w:lang w:val="ru-RU"/>
        </w:rPr>
        <w:t xml:space="preserve"> </w:t>
      </w:r>
      <w:r w:rsidRPr="004C4DD3">
        <w:rPr>
          <w:spacing w:val="-1"/>
          <w:lang w:val="ru-RU"/>
        </w:rPr>
        <w:t>предлагача изричито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захтева.</w:t>
      </w:r>
    </w:p>
    <w:p w:rsidR="00BF78DB" w:rsidRPr="004C4DD3" w:rsidRDefault="00BF78DB" w:rsidP="00EA7A93">
      <w:pPr>
        <w:pStyle w:val="BodyText"/>
        <w:spacing w:before="53"/>
        <w:ind w:right="120" w:firstLine="719"/>
        <w:jc w:val="both"/>
        <w:rPr>
          <w:lang w:val="ru-RU"/>
        </w:rPr>
      </w:pPr>
      <w:r w:rsidRPr="004C4DD3">
        <w:rPr>
          <w:lang w:val="ru-RU"/>
        </w:rPr>
        <w:t>За</w:t>
      </w:r>
      <w:r w:rsidRPr="004C4DD3">
        <w:rPr>
          <w:spacing w:val="51"/>
          <w:lang w:val="ru-RU"/>
        </w:rPr>
        <w:t xml:space="preserve"> </w:t>
      </w:r>
      <w:r w:rsidRPr="004C4DD3">
        <w:rPr>
          <w:lang w:val="ru-RU"/>
        </w:rPr>
        <w:t>поједина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питања,</w:t>
      </w:r>
      <w:r w:rsidRPr="004C4DD3">
        <w:rPr>
          <w:spacing w:val="52"/>
          <w:lang w:val="ru-RU"/>
        </w:rPr>
        <w:t xml:space="preserve"> </w:t>
      </w:r>
      <w:r w:rsidRPr="004C4DD3">
        <w:rPr>
          <w:lang w:val="ru-RU"/>
        </w:rPr>
        <w:t>односно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поједине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тачке</w:t>
      </w:r>
      <w:r w:rsidRPr="004C4DD3">
        <w:rPr>
          <w:spacing w:val="53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53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51"/>
          <w:lang w:val="ru-RU"/>
        </w:rPr>
        <w:t xml:space="preserve"> </w:t>
      </w:r>
      <w:r w:rsidRPr="004C4DD3">
        <w:rPr>
          <w:lang w:val="ru-RU"/>
        </w:rPr>
        <w:t>одредити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известилац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испред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Одбора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координацију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инспекцијског</w:t>
      </w:r>
      <w:r w:rsidRPr="004C4DD3">
        <w:rPr>
          <w:spacing w:val="17"/>
          <w:lang w:val="ru-RU"/>
        </w:rPr>
        <w:t xml:space="preserve"> </w:t>
      </w:r>
      <w:r w:rsidRPr="004C4DD3">
        <w:rPr>
          <w:lang w:val="ru-RU"/>
        </w:rPr>
        <w:t>надзора,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односно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радне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групе</w:t>
      </w:r>
      <w:r w:rsidRPr="004C4DD3">
        <w:rPr>
          <w:spacing w:val="22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стручног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тима,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који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разматрао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то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питање.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Известилац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износи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>проблематику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питања,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као</w:t>
      </w:r>
      <w:r w:rsidRPr="004C4DD3">
        <w:rPr>
          <w:lang w:val="ru-RU"/>
        </w:rPr>
        <w:t xml:space="preserve"> и </w:t>
      </w:r>
      <w:r w:rsidRPr="004C4DD3">
        <w:rPr>
          <w:spacing w:val="-1"/>
          <w:lang w:val="ru-RU"/>
        </w:rPr>
        <w:t>закључке,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мишљења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предлоге</w:t>
      </w:r>
      <w:r w:rsidRPr="004C4DD3">
        <w:rPr>
          <w:lang w:val="ru-RU"/>
        </w:rPr>
        <w:t xml:space="preserve"> поводом тог </w:t>
      </w:r>
      <w:r w:rsidRPr="004C4DD3">
        <w:rPr>
          <w:spacing w:val="-1"/>
          <w:lang w:val="ru-RU"/>
        </w:rPr>
        <w:t>питања.</w:t>
      </w:r>
    </w:p>
    <w:p w:rsidR="00BF78DB" w:rsidRPr="004C4DD3" w:rsidRDefault="00BF78DB" w:rsidP="00EA7A93">
      <w:pPr>
        <w:pStyle w:val="BodyText"/>
        <w:ind w:right="131"/>
        <w:jc w:val="both"/>
        <w:rPr>
          <w:lang w:val="ru-RU"/>
        </w:rPr>
      </w:pPr>
      <w:r w:rsidRPr="004C4DD3">
        <w:rPr>
          <w:lang w:val="ru-RU"/>
        </w:rPr>
        <w:t>Потом,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почиње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расправа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којој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учесници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на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могу</w:t>
      </w:r>
      <w:r w:rsidRPr="004C4DD3">
        <w:rPr>
          <w:spacing w:val="59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изнесу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своје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примедбе</w:t>
      </w:r>
      <w:r w:rsidRPr="004C4DD3">
        <w:rPr>
          <w:lang w:val="ru-RU"/>
        </w:rPr>
        <w:t xml:space="preserve"> и </w:t>
      </w:r>
      <w:r w:rsidRPr="004C4DD3">
        <w:rPr>
          <w:spacing w:val="-1"/>
          <w:lang w:val="ru-RU"/>
        </w:rPr>
        <w:t>предлоге</w:t>
      </w:r>
      <w:r w:rsidRPr="004C4DD3">
        <w:rPr>
          <w:lang w:val="ru-RU"/>
        </w:rPr>
        <w:t xml:space="preserve"> и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-1"/>
          <w:lang w:val="ru-RU"/>
        </w:rPr>
        <w:t xml:space="preserve"> затраже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додатна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објашњења.</w:t>
      </w:r>
    </w:p>
    <w:p w:rsidR="00BF78DB" w:rsidRPr="004C4DD3" w:rsidRDefault="00BF78DB" w:rsidP="00EA7A93">
      <w:pPr>
        <w:pStyle w:val="BodyText"/>
        <w:ind w:left="819" w:firstLine="0"/>
        <w:rPr>
          <w:lang w:val="ru-RU"/>
        </w:rPr>
      </w:pPr>
      <w:r w:rsidRPr="004C4DD3">
        <w:rPr>
          <w:spacing w:val="-1"/>
          <w:lang w:val="ru-RU"/>
        </w:rPr>
        <w:t>Разматрање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тачака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дневног </w:t>
      </w:r>
      <w:r w:rsidRPr="004C4DD3">
        <w:rPr>
          <w:spacing w:val="-1"/>
          <w:lang w:val="ru-RU"/>
        </w:rPr>
        <w:t>реда</w:t>
      </w:r>
      <w:r w:rsidRPr="004C4DD3">
        <w:rPr>
          <w:lang w:val="ru-RU"/>
        </w:rPr>
        <w:t xml:space="preserve"> и </w:t>
      </w:r>
      <w:r w:rsidRPr="004C4DD3">
        <w:rPr>
          <w:spacing w:val="-1"/>
          <w:lang w:val="ru-RU"/>
        </w:rPr>
        <w:t>расправа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њима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води </w:t>
      </w:r>
      <w:r w:rsidRPr="004C4DD3">
        <w:rPr>
          <w:spacing w:val="-1"/>
          <w:lang w:val="ru-RU"/>
        </w:rPr>
        <w:t>се појединачно.</w:t>
      </w:r>
    </w:p>
    <w:p w:rsidR="00BF78DB" w:rsidRPr="004C4DD3" w:rsidRDefault="00BF78DB" w:rsidP="00EA7A93">
      <w:pPr>
        <w:pStyle w:val="BodyText"/>
        <w:ind w:right="120"/>
        <w:jc w:val="both"/>
        <w:rPr>
          <w:lang w:val="ru-RU"/>
        </w:rPr>
      </w:pPr>
      <w:r w:rsidRPr="004C4DD3">
        <w:rPr>
          <w:lang w:val="ru-RU"/>
        </w:rPr>
        <w:t>У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разматрању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питања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која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су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дневном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реду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седнице,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имају</w:t>
      </w:r>
      <w:r w:rsidRPr="004C4DD3">
        <w:rPr>
          <w:spacing w:val="-1"/>
          <w:lang w:val="ru-RU"/>
        </w:rPr>
        <w:t xml:space="preserve"> право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учествују</w:t>
      </w:r>
      <w:r w:rsidRPr="004C4DD3">
        <w:rPr>
          <w:spacing w:val="62"/>
          <w:lang w:val="ru-RU"/>
        </w:rPr>
        <w:t xml:space="preserve"> </w:t>
      </w:r>
      <w:r w:rsidRPr="004C4DD3">
        <w:rPr>
          <w:spacing w:val="-1"/>
          <w:lang w:val="ru-RU"/>
        </w:rPr>
        <w:t>чланови</w:t>
      </w:r>
      <w:r w:rsidRPr="004C4DD3">
        <w:rPr>
          <w:spacing w:val="53"/>
          <w:lang w:val="ru-RU"/>
        </w:rPr>
        <w:t xml:space="preserve"> </w:t>
      </w:r>
      <w:r w:rsidRPr="004C4DD3">
        <w:rPr>
          <w:spacing w:val="-1"/>
          <w:lang w:val="ru-RU"/>
        </w:rPr>
        <w:t>Комисије</w:t>
      </w:r>
      <w:r w:rsidRPr="004C4DD3">
        <w:rPr>
          <w:spacing w:val="49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2"/>
          <w:lang w:val="ru-RU"/>
        </w:rPr>
        <w:t>други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учесници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седнице.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Сваки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2"/>
          <w:lang w:val="ru-RU"/>
        </w:rPr>
        <w:t>учесник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има</w:t>
      </w:r>
      <w:r w:rsidRPr="004C4DD3">
        <w:rPr>
          <w:spacing w:val="49"/>
          <w:lang w:val="ru-RU"/>
        </w:rPr>
        <w:t xml:space="preserve"> </w:t>
      </w:r>
      <w:r w:rsidRPr="004C4DD3">
        <w:rPr>
          <w:spacing w:val="-1"/>
          <w:lang w:val="ru-RU"/>
        </w:rPr>
        <w:t>право</w:t>
      </w:r>
      <w:r w:rsidRPr="004C4DD3">
        <w:rPr>
          <w:spacing w:val="52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81"/>
          <w:lang w:val="ru-RU"/>
        </w:rPr>
        <w:t xml:space="preserve"> </w:t>
      </w:r>
      <w:r w:rsidRPr="004C4DD3">
        <w:rPr>
          <w:lang w:val="ru-RU"/>
        </w:rPr>
        <w:t>говори</w:t>
      </w:r>
      <w:r w:rsidRPr="004C4DD3">
        <w:rPr>
          <w:spacing w:val="57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57"/>
          <w:lang w:val="ru-RU"/>
        </w:rPr>
        <w:t xml:space="preserve"> </w:t>
      </w:r>
      <w:r w:rsidRPr="004C4DD3">
        <w:rPr>
          <w:spacing w:val="-1"/>
          <w:lang w:val="ru-RU"/>
        </w:rPr>
        <w:t>сваком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питању</w:t>
      </w:r>
      <w:r w:rsidRPr="004C4DD3">
        <w:rPr>
          <w:spacing w:val="55"/>
          <w:lang w:val="ru-RU"/>
        </w:rPr>
        <w:t xml:space="preserve"> </w:t>
      </w:r>
      <w:r w:rsidRPr="004C4DD3">
        <w:rPr>
          <w:lang w:val="ru-RU"/>
        </w:rPr>
        <w:t>које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дневном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реду</w:t>
      </w:r>
      <w:r w:rsidRPr="004C4DD3">
        <w:rPr>
          <w:spacing w:val="52"/>
          <w:lang w:val="ru-RU"/>
        </w:rPr>
        <w:t xml:space="preserve"> </w:t>
      </w:r>
      <w:r w:rsidRPr="004C4DD3">
        <w:rPr>
          <w:lang w:val="ru-RU"/>
        </w:rPr>
        <w:t>седнице и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56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57"/>
          <w:lang w:val="ru-RU"/>
        </w:rPr>
        <w:t xml:space="preserve"> </w:t>
      </w:r>
      <w:r w:rsidRPr="004C4DD3">
        <w:rPr>
          <w:spacing w:val="-1"/>
          <w:lang w:val="ru-RU"/>
        </w:rPr>
        <w:t>истом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питању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говорити више</w:t>
      </w:r>
      <w:r w:rsidRPr="004C4DD3">
        <w:rPr>
          <w:spacing w:val="-1"/>
          <w:lang w:val="ru-RU"/>
        </w:rPr>
        <w:t xml:space="preserve"> </w:t>
      </w:r>
      <w:r w:rsidRPr="004C4DD3">
        <w:rPr>
          <w:spacing w:val="-2"/>
          <w:lang w:val="ru-RU"/>
        </w:rPr>
        <w:t>пута.</w:t>
      </w:r>
    </w:p>
    <w:p w:rsidR="00BF78DB" w:rsidRPr="004C4DD3" w:rsidRDefault="00BF78DB" w:rsidP="00EA7A93">
      <w:pPr>
        <w:pStyle w:val="BodyText"/>
        <w:ind w:right="125"/>
        <w:jc w:val="both"/>
        <w:rPr>
          <w:lang w:val="ru-RU"/>
        </w:rPr>
      </w:pPr>
      <w:r w:rsidRPr="004C4DD3">
        <w:rPr>
          <w:spacing w:val="-1"/>
          <w:lang w:val="ru-RU"/>
        </w:rPr>
        <w:t>Комисија</w:t>
      </w:r>
      <w:r w:rsidRPr="004C4DD3">
        <w:rPr>
          <w:spacing w:val="40"/>
          <w:lang w:val="ru-RU"/>
        </w:rPr>
        <w:t xml:space="preserve"> </w:t>
      </w:r>
      <w:r w:rsidRPr="004C4DD3">
        <w:rPr>
          <w:spacing w:val="-1"/>
          <w:lang w:val="ru-RU"/>
        </w:rPr>
        <w:t>може,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председника,</w:t>
      </w:r>
      <w:r w:rsidRPr="004C4DD3">
        <w:rPr>
          <w:spacing w:val="40"/>
          <w:lang w:val="ru-RU"/>
        </w:rPr>
        <w:t xml:space="preserve"> </w:t>
      </w:r>
      <w:r w:rsidRPr="004C4DD3">
        <w:rPr>
          <w:spacing w:val="-1"/>
          <w:lang w:val="ru-RU"/>
        </w:rPr>
        <w:t>одлучити</w:t>
      </w:r>
      <w:r w:rsidRPr="004C4DD3">
        <w:rPr>
          <w:spacing w:val="41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-1"/>
          <w:lang w:val="ru-RU"/>
        </w:rPr>
        <w:t>излагања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73"/>
          <w:lang w:val="ru-RU"/>
        </w:rPr>
        <w:t xml:space="preserve"> </w:t>
      </w:r>
      <w:r w:rsidRPr="004C4DD3">
        <w:rPr>
          <w:spacing w:val="-1"/>
          <w:lang w:val="ru-RU"/>
        </w:rPr>
        <w:t>расправи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временски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ограниче,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као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истом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учеснику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расправи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дозволи</w:t>
      </w:r>
      <w:r w:rsidRPr="004C4DD3">
        <w:rPr>
          <w:spacing w:val="77"/>
          <w:lang w:val="ru-RU"/>
        </w:rPr>
        <w:t xml:space="preserve"> </w:t>
      </w:r>
      <w:r w:rsidRPr="004C4DD3">
        <w:rPr>
          <w:spacing w:val="-1"/>
          <w:lang w:val="ru-RU"/>
        </w:rPr>
        <w:t>дискусија</w:t>
      </w:r>
      <w:r w:rsidRPr="004C4DD3">
        <w:rPr>
          <w:lang w:val="ru-RU"/>
        </w:rPr>
        <w:t xml:space="preserve"> по </w:t>
      </w:r>
      <w:r w:rsidRPr="004C4DD3">
        <w:rPr>
          <w:spacing w:val="-1"/>
          <w:lang w:val="ru-RU"/>
        </w:rPr>
        <w:t>појединим</w:t>
      </w:r>
      <w:r w:rsidRPr="004C4DD3">
        <w:rPr>
          <w:spacing w:val="-4"/>
          <w:lang w:val="ru-RU"/>
        </w:rPr>
        <w:t xml:space="preserve"> </w:t>
      </w:r>
      <w:r w:rsidRPr="004C4DD3">
        <w:rPr>
          <w:spacing w:val="-1"/>
          <w:lang w:val="ru-RU"/>
        </w:rPr>
        <w:t xml:space="preserve">тачкама </w:t>
      </w:r>
      <w:r w:rsidRPr="004C4DD3">
        <w:rPr>
          <w:lang w:val="ru-RU"/>
        </w:rPr>
        <w:t xml:space="preserve">дневног </w:t>
      </w:r>
      <w:r w:rsidRPr="004C4DD3">
        <w:rPr>
          <w:spacing w:val="-1"/>
          <w:lang w:val="ru-RU"/>
        </w:rPr>
        <w:t xml:space="preserve">реда </w:t>
      </w:r>
      <w:r w:rsidRPr="004C4DD3">
        <w:rPr>
          <w:lang w:val="ru-RU"/>
        </w:rPr>
        <w:t>више</w:t>
      </w:r>
      <w:r w:rsidRPr="004C4DD3">
        <w:rPr>
          <w:spacing w:val="-1"/>
          <w:lang w:val="ru-RU"/>
        </w:rPr>
        <w:t xml:space="preserve"> пута.</w:t>
      </w:r>
    </w:p>
    <w:p w:rsidR="00BF78DB" w:rsidRPr="004C4DD3" w:rsidRDefault="00BF78DB" w:rsidP="00EA7A93">
      <w:pPr>
        <w:pStyle w:val="BodyText"/>
        <w:ind w:right="119"/>
        <w:jc w:val="both"/>
        <w:rPr>
          <w:lang w:val="ru-RU"/>
        </w:rPr>
      </w:pPr>
      <w:r w:rsidRPr="004C4DD3">
        <w:rPr>
          <w:lang w:val="ru-RU"/>
        </w:rPr>
        <w:t>На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нико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учествовати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расправи</w:t>
      </w:r>
      <w:r w:rsidRPr="004C4DD3">
        <w:rPr>
          <w:spacing w:val="33"/>
          <w:lang w:val="ru-RU"/>
        </w:rPr>
        <w:t xml:space="preserve"> </w:t>
      </w:r>
      <w:r w:rsidRPr="004C4DD3">
        <w:rPr>
          <w:lang w:val="ru-RU"/>
        </w:rPr>
        <w:t>пре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1"/>
          <w:lang w:val="ru-RU"/>
        </w:rPr>
        <w:t>него</w:t>
      </w:r>
      <w:r w:rsidRPr="004C4DD3">
        <w:rPr>
          <w:spacing w:val="33"/>
          <w:lang w:val="ru-RU"/>
        </w:rPr>
        <w:t xml:space="preserve"> </w:t>
      </w:r>
      <w:r w:rsidRPr="004C4DD3">
        <w:rPr>
          <w:lang w:val="ru-RU"/>
        </w:rPr>
        <w:t>што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добије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реч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од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председника.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Реч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даје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по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редоследу</w:t>
      </w:r>
      <w:r w:rsidRPr="004C4DD3">
        <w:rPr>
          <w:spacing w:val="14"/>
          <w:lang w:val="ru-RU"/>
        </w:rPr>
        <w:t xml:space="preserve"> </w:t>
      </w:r>
      <w:r w:rsidRPr="004C4DD3">
        <w:rPr>
          <w:spacing w:val="-1"/>
          <w:lang w:val="ru-RU"/>
        </w:rPr>
        <w:t>пријављивања.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Пријаве</w:t>
      </w:r>
      <w:r w:rsidRPr="004C4DD3">
        <w:rPr>
          <w:spacing w:val="20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реч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подносе</w:t>
      </w:r>
      <w:r w:rsidRPr="004C4DD3">
        <w:rPr>
          <w:spacing w:val="79"/>
          <w:lang w:val="ru-RU"/>
        </w:rPr>
        <w:t xml:space="preserve"> </w:t>
      </w:r>
      <w:r w:rsidRPr="004C4DD3">
        <w:rPr>
          <w:lang w:val="ru-RU"/>
        </w:rPr>
        <w:t>председнику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одмах</w:t>
      </w:r>
      <w:r w:rsidRPr="004C4DD3">
        <w:rPr>
          <w:spacing w:val="47"/>
          <w:lang w:val="ru-RU"/>
        </w:rPr>
        <w:t xml:space="preserve"> </w:t>
      </w:r>
      <w:r w:rsidRPr="004C4DD3">
        <w:rPr>
          <w:lang w:val="ru-RU"/>
        </w:rPr>
        <w:t>по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отварању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расправе</w:t>
      </w:r>
      <w:r w:rsidRPr="004C4DD3">
        <w:rPr>
          <w:spacing w:val="43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47"/>
          <w:lang w:val="ru-RU"/>
        </w:rPr>
        <w:t xml:space="preserve"> </w:t>
      </w:r>
      <w:r w:rsidRPr="004C4DD3">
        <w:rPr>
          <w:spacing w:val="-1"/>
          <w:lang w:val="ru-RU"/>
        </w:rPr>
        <w:t>појединој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тачки</w:t>
      </w:r>
      <w:r w:rsidRPr="004C4DD3">
        <w:rPr>
          <w:spacing w:val="46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46"/>
          <w:lang w:val="ru-RU"/>
        </w:rPr>
        <w:t xml:space="preserve"> </w:t>
      </w:r>
      <w:r w:rsidRPr="004C4DD3">
        <w:rPr>
          <w:lang w:val="ru-RU"/>
        </w:rPr>
        <w:t>могу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-1"/>
          <w:lang w:val="ru-RU"/>
        </w:rPr>
        <w:t>подносити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све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 xml:space="preserve">до </w:t>
      </w:r>
      <w:r w:rsidRPr="004C4DD3">
        <w:rPr>
          <w:spacing w:val="-1"/>
          <w:lang w:val="ru-RU"/>
        </w:rPr>
        <w:t>закључења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расправе.</w:t>
      </w:r>
    </w:p>
    <w:p w:rsidR="00BF78DB" w:rsidRPr="004C4DD3" w:rsidRDefault="00BF78DB" w:rsidP="00EA7A93">
      <w:pPr>
        <w:pStyle w:val="BodyText"/>
        <w:ind w:right="119"/>
        <w:jc w:val="both"/>
        <w:rPr>
          <w:lang w:val="ru-RU"/>
        </w:rPr>
      </w:pPr>
      <w:r w:rsidRPr="004C4DD3">
        <w:rPr>
          <w:lang w:val="ru-RU"/>
        </w:rPr>
        <w:t>Мимо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пријављивања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реч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дати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само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учеснику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који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37"/>
          <w:lang w:val="ru-RU"/>
        </w:rPr>
        <w:t xml:space="preserve"> </w:t>
      </w:r>
      <w:r w:rsidRPr="004C4DD3">
        <w:rPr>
          <w:lang w:val="ru-RU"/>
        </w:rPr>
        <w:t>из</w:t>
      </w:r>
      <w:r w:rsidRPr="004C4DD3">
        <w:rPr>
          <w:spacing w:val="73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лица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које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учествовало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сачињавању</w:t>
      </w:r>
      <w:r w:rsidRPr="004C4DD3">
        <w:rPr>
          <w:spacing w:val="-3"/>
          <w:lang w:val="ru-RU"/>
        </w:rPr>
        <w:t xml:space="preserve"> </w:t>
      </w:r>
      <w:r w:rsidRPr="004C4DD3">
        <w:rPr>
          <w:lang w:val="ru-RU"/>
        </w:rPr>
        <w:t>предлога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акта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даје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допунска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објашњења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вези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са питањем </w:t>
      </w:r>
      <w:r w:rsidRPr="004C4DD3">
        <w:rPr>
          <w:lang w:val="ru-RU"/>
        </w:rPr>
        <w:t xml:space="preserve">које </w:t>
      </w:r>
      <w:r w:rsidRPr="004C4DD3">
        <w:rPr>
          <w:spacing w:val="-1"/>
          <w:lang w:val="ru-RU"/>
        </w:rPr>
        <w:t>се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 xml:space="preserve">разматра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седници.</w:t>
      </w:r>
    </w:p>
    <w:p w:rsidR="00BF78DB" w:rsidRPr="004C4DD3" w:rsidRDefault="00BF78DB" w:rsidP="00EA7A93">
      <w:pPr>
        <w:pStyle w:val="BodyText"/>
        <w:ind w:right="132"/>
        <w:jc w:val="both"/>
        <w:rPr>
          <w:lang w:val="ru-RU"/>
        </w:rPr>
      </w:pPr>
      <w:r w:rsidRPr="004C4DD3">
        <w:rPr>
          <w:spacing w:val="-1"/>
          <w:lang w:val="ru-RU"/>
        </w:rPr>
        <w:t>Учесник</w:t>
      </w:r>
      <w:r w:rsidRPr="004C4DD3">
        <w:rPr>
          <w:spacing w:val="53"/>
          <w:lang w:val="ru-RU"/>
        </w:rPr>
        <w:t xml:space="preserve"> </w:t>
      </w:r>
      <w:r w:rsidRPr="004C4DD3">
        <w:rPr>
          <w:lang w:val="ru-RU"/>
        </w:rPr>
        <w:t>који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добије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реч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дужан</w:t>
      </w:r>
      <w:r w:rsidRPr="004C4DD3">
        <w:rPr>
          <w:spacing w:val="53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52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54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придржава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предмета</w:t>
      </w:r>
      <w:r w:rsidRPr="004C4DD3">
        <w:rPr>
          <w:spacing w:val="53"/>
          <w:lang w:val="ru-RU"/>
        </w:rPr>
        <w:t xml:space="preserve"> </w:t>
      </w:r>
      <w:r w:rsidRPr="004C4DD3">
        <w:rPr>
          <w:spacing w:val="-1"/>
          <w:lang w:val="ru-RU"/>
        </w:rPr>
        <w:t>расправљања</w:t>
      </w:r>
      <w:r w:rsidRPr="004C4DD3">
        <w:rPr>
          <w:spacing w:val="53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81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 xml:space="preserve">говорити </w:t>
      </w:r>
      <w:r w:rsidRPr="004C4DD3">
        <w:rPr>
          <w:spacing w:val="-1"/>
          <w:lang w:val="ru-RU"/>
        </w:rPr>
        <w:t>само</w:t>
      </w:r>
      <w:r w:rsidRPr="004C4DD3">
        <w:rPr>
          <w:lang w:val="ru-RU"/>
        </w:rPr>
        <w:t xml:space="preserve"> о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питању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које је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дневном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реду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седнице.</w:t>
      </w:r>
    </w:p>
    <w:p w:rsidR="00BF78DB" w:rsidRPr="004C4DD3" w:rsidRDefault="00BF78DB" w:rsidP="00EA7A93">
      <w:pPr>
        <w:pStyle w:val="BodyText"/>
        <w:ind w:right="123"/>
        <w:jc w:val="both"/>
        <w:rPr>
          <w:lang w:val="ru-RU"/>
        </w:rPr>
      </w:pPr>
      <w:r w:rsidRPr="004C4DD3">
        <w:rPr>
          <w:spacing w:val="-1"/>
          <w:lang w:val="ru-RU"/>
        </w:rPr>
        <w:t>Излагања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треба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буду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конкретна,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језгровита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јасна,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без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непотребних</w:t>
      </w:r>
      <w:r w:rsidRPr="004C4DD3">
        <w:rPr>
          <w:spacing w:val="71"/>
          <w:lang w:val="ru-RU"/>
        </w:rPr>
        <w:t xml:space="preserve"> </w:t>
      </w:r>
      <w:r w:rsidRPr="004C4DD3">
        <w:rPr>
          <w:spacing w:val="-1"/>
          <w:lang w:val="ru-RU"/>
        </w:rPr>
        <w:t>понављања,</w:t>
      </w:r>
      <w:r w:rsidRPr="004C4DD3">
        <w:rPr>
          <w:lang w:val="ru-RU"/>
        </w:rPr>
        <w:t xml:space="preserve"> и да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садржи </w:t>
      </w:r>
      <w:r w:rsidRPr="004C4DD3">
        <w:rPr>
          <w:spacing w:val="-1"/>
          <w:lang w:val="ru-RU"/>
        </w:rPr>
        <w:t>предлоге</w:t>
      </w:r>
      <w:r w:rsidRPr="004C4DD3">
        <w:rPr>
          <w:lang w:val="ru-RU"/>
        </w:rPr>
        <w:t xml:space="preserve"> за</w:t>
      </w:r>
      <w:r w:rsidRPr="004C4DD3">
        <w:rPr>
          <w:spacing w:val="-1"/>
          <w:lang w:val="ru-RU"/>
        </w:rPr>
        <w:t xml:space="preserve"> решење питања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 xml:space="preserve">које </w:t>
      </w:r>
      <w:r w:rsidRPr="004C4DD3">
        <w:rPr>
          <w:spacing w:val="-1"/>
          <w:lang w:val="ru-RU"/>
        </w:rPr>
        <w:t>се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разматра,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уколико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излагање</w:t>
      </w:r>
      <w:r w:rsidRPr="004C4DD3">
        <w:rPr>
          <w:spacing w:val="85"/>
          <w:lang w:val="ru-RU"/>
        </w:rPr>
        <w:t xml:space="preserve"> </w:t>
      </w:r>
      <w:r w:rsidRPr="004C4DD3">
        <w:rPr>
          <w:lang w:val="ru-RU"/>
        </w:rPr>
        <w:t xml:space="preserve">није </w:t>
      </w:r>
      <w:r w:rsidRPr="004C4DD3">
        <w:rPr>
          <w:spacing w:val="-1"/>
          <w:lang w:val="ru-RU"/>
        </w:rPr>
        <w:t>информативне природе.</w:t>
      </w:r>
    </w:p>
    <w:p w:rsidR="00BF78DB" w:rsidRPr="004C4DD3" w:rsidRDefault="00BF78DB" w:rsidP="00EA7A93">
      <w:pPr>
        <w:pStyle w:val="BodyText"/>
        <w:ind w:right="125"/>
        <w:jc w:val="both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spacing w:val="14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1"/>
          <w:lang w:val="ru-RU"/>
        </w:rPr>
        <w:t>да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прекине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седницу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док</w:t>
      </w:r>
      <w:r w:rsidRPr="004C4DD3">
        <w:rPr>
          <w:spacing w:val="17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3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усагласе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ставови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14"/>
          <w:lang w:val="ru-RU"/>
        </w:rPr>
        <w:t xml:space="preserve"> </w:t>
      </w:r>
      <w:r w:rsidRPr="004C4DD3">
        <w:rPr>
          <w:spacing w:val="-1"/>
          <w:lang w:val="ru-RU"/>
        </w:rPr>
        <w:t>неком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2"/>
          <w:lang w:val="ru-RU"/>
        </w:rPr>
        <w:t>питању.</w:t>
      </w:r>
    </w:p>
    <w:p w:rsidR="00BF78DB" w:rsidRPr="004C4DD3" w:rsidRDefault="00BF78DB" w:rsidP="00EA7A93">
      <w:pPr>
        <w:pStyle w:val="BodyText"/>
        <w:ind w:right="129"/>
        <w:jc w:val="both"/>
        <w:rPr>
          <w:lang w:val="ru-RU"/>
        </w:rPr>
      </w:pPr>
      <w:r w:rsidRPr="004C4DD3">
        <w:rPr>
          <w:spacing w:val="-1"/>
          <w:lang w:val="ru-RU"/>
        </w:rPr>
        <w:t>Разматрање</w:t>
      </w:r>
      <w:r w:rsidRPr="004C4DD3">
        <w:rPr>
          <w:spacing w:val="31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расправљање</w:t>
      </w:r>
      <w:r w:rsidRPr="004C4DD3">
        <w:rPr>
          <w:spacing w:val="31"/>
          <w:lang w:val="ru-RU"/>
        </w:rPr>
        <w:t xml:space="preserve"> </w:t>
      </w:r>
      <w:r w:rsidRPr="004C4DD3">
        <w:rPr>
          <w:lang w:val="ru-RU"/>
        </w:rPr>
        <w:t>поједине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тачке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траје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све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док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сви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пријављени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2"/>
          <w:lang w:val="ru-RU"/>
        </w:rPr>
        <w:t>учесници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седнице </w:t>
      </w:r>
      <w:r w:rsidRPr="004C4DD3">
        <w:rPr>
          <w:lang w:val="ru-RU"/>
        </w:rPr>
        <w:t>не</w:t>
      </w:r>
      <w:r w:rsidRPr="004C4DD3">
        <w:rPr>
          <w:spacing w:val="-1"/>
          <w:lang w:val="ru-RU"/>
        </w:rPr>
        <w:t xml:space="preserve"> заврше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своје излагање.</w:t>
      </w:r>
    </w:p>
    <w:p w:rsidR="00BF78DB" w:rsidRPr="004C4DD3" w:rsidRDefault="00BF78DB" w:rsidP="00EA7A93">
      <w:pPr>
        <w:pStyle w:val="BodyText"/>
        <w:ind w:right="117"/>
        <w:jc w:val="both"/>
        <w:rPr>
          <w:lang w:val="ru-RU"/>
        </w:rPr>
      </w:pPr>
      <w:r w:rsidRPr="004C4DD3">
        <w:rPr>
          <w:spacing w:val="-1"/>
          <w:lang w:val="ru-RU"/>
        </w:rPr>
        <w:t>Када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утврди</w:t>
      </w:r>
      <w:r w:rsidRPr="004C4DD3">
        <w:rPr>
          <w:spacing w:val="41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више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нема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пријављених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по</w:t>
      </w:r>
      <w:r w:rsidRPr="004C4DD3">
        <w:rPr>
          <w:spacing w:val="40"/>
          <w:lang w:val="ru-RU"/>
        </w:rPr>
        <w:t xml:space="preserve"> </w:t>
      </w:r>
      <w:r w:rsidRPr="004C4DD3">
        <w:rPr>
          <w:spacing w:val="-1"/>
          <w:lang w:val="ru-RU"/>
        </w:rPr>
        <w:t>одређеној</w:t>
      </w:r>
      <w:r w:rsidRPr="004C4DD3">
        <w:rPr>
          <w:spacing w:val="41"/>
          <w:lang w:val="ru-RU"/>
        </w:rPr>
        <w:t xml:space="preserve"> </w:t>
      </w:r>
      <w:r w:rsidRPr="004C4DD3">
        <w:rPr>
          <w:lang w:val="ru-RU"/>
        </w:rPr>
        <w:t>тачки</w:t>
      </w:r>
      <w:r w:rsidRPr="004C4DD3">
        <w:rPr>
          <w:spacing w:val="41"/>
          <w:lang w:val="ru-RU"/>
        </w:rPr>
        <w:t xml:space="preserve"> </w:t>
      </w:r>
      <w:r w:rsidRPr="004C4DD3">
        <w:rPr>
          <w:spacing w:val="1"/>
          <w:lang w:val="ru-RU"/>
        </w:rPr>
        <w:t>дневног</w:t>
      </w:r>
      <w:r w:rsidRPr="004C4DD3">
        <w:rPr>
          <w:spacing w:val="51"/>
          <w:lang w:val="ru-RU"/>
        </w:rPr>
        <w:t xml:space="preserve"> </w:t>
      </w:r>
      <w:r w:rsidRPr="004C4DD3">
        <w:rPr>
          <w:spacing w:val="-1"/>
          <w:lang w:val="ru-RU"/>
        </w:rPr>
        <w:t>реда седнице,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закључује расправљање </w:t>
      </w:r>
      <w:r w:rsidRPr="004C4DD3">
        <w:rPr>
          <w:lang w:val="ru-RU"/>
        </w:rPr>
        <w:t xml:space="preserve">о тој </w:t>
      </w:r>
      <w:r w:rsidRPr="004C4DD3">
        <w:rPr>
          <w:spacing w:val="-1"/>
          <w:lang w:val="ru-RU"/>
        </w:rPr>
        <w:t>тачки.</w:t>
      </w:r>
    </w:p>
    <w:p w:rsidR="00BF78DB" w:rsidRPr="004C4DD3" w:rsidRDefault="00BF78DB" w:rsidP="00EA7A93">
      <w:pPr>
        <w:pStyle w:val="BodyText"/>
        <w:ind w:right="118"/>
        <w:jc w:val="both"/>
        <w:rPr>
          <w:spacing w:val="-1"/>
          <w:lang/>
        </w:rPr>
      </w:pPr>
      <w:r w:rsidRPr="004C4DD3">
        <w:rPr>
          <w:spacing w:val="-1"/>
          <w:lang w:val="ru-RU"/>
        </w:rPr>
        <w:t>Изузетно,</w:t>
      </w:r>
      <w:r w:rsidRPr="004C4DD3">
        <w:rPr>
          <w:spacing w:val="8"/>
          <w:lang/>
        </w:rPr>
        <w:t xml:space="preserve"> </w:t>
      </w:r>
      <w:r w:rsidRPr="004C4DD3">
        <w:rPr>
          <w:lang w:val="ru-RU"/>
        </w:rPr>
        <w:t>Одбор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координацију</w:t>
      </w:r>
      <w:r w:rsidRPr="004C4DD3">
        <w:rPr>
          <w:spacing w:val="59"/>
          <w:lang w:val="ru-RU"/>
        </w:rPr>
        <w:t xml:space="preserve"> </w:t>
      </w:r>
      <w:r w:rsidRPr="004C4DD3">
        <w:rPr>
          <w:spacing w:val="-1"/>
          <w:lang w:val="ru-RU"/>
        </w:rPr>
        <w:t>инспекцијског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надзора,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72"/>
          <w:lang w:val="ru-RU"/>
        </w:rPr>
        <w:t xml:space="preserve"> </w:t>
      </w:r>
      <w:r w:rsidRPr="004C4DD3">
        <w:rPr>
          <w:spacing w:val="-1"/>
          <w:lang w:val="ru-RU"/>
        </w:rPr>
        <w:t>председника,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одлучити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разматрање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расправа</w:t>
      </w:r>
      <w:r w:rsidRPr="004C4DD3">
        <w:rPr>
          <w:spacing w:val="31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37"/>
          <w:lang w:val="ru-RU"/>
        </w:rPr>
        <w:t xml:space="preserve"> </w:t>
      </w:r>
      <w:r w:rsidRPr="004C4DD3">
        <w:rPr>
          <w:lang w:val="ru-RU"/>
        </w:rPr>
        <w:t>одређеној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тачки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дневног</w:t>
      </w:r>
      <w:r w:rsidRPr="004C4DD3">
        <w:rPr>
          <w:spacing w:val="84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закључи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пре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него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што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сви</w:t>
      </w:r>
      <w:r w:rsidRPr="004C4DD3">
        <w:rPr>
          <w:spacing w:val="36"/>
          <w:lang w:val="ru-RU"/>
        </w:rPr>
        <w:t xml:space="preserve"> </w:t>
      </w:r>
      <w:r w:rsidRPr="004C4DD3">
        <w:rPr>
          <w:spacing w:val="-1"/>
          <w:lang w:val="ru-RU"/>
        </w:rPr>
        <w:t>пријављени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учесници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дају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своје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излагање,</w:t>
      </w:r>
      <w:r w:rsidRPr="004C4DD3">
        <w:rPr>
          <w:spacing w:val="49"/>
          <w:lang w:val="ru-RU"/>
        </w:rPr>
        <w:t xml:space="preserve"> </w:t>
      </w:r>
      <w:r w:rsidRPr="004C4DD3">
        <w:rPr>
          <w:spacing w:val="-1"/>
          <w:lang w:val="ru-RU"/>
        </w:rPr>
        <w:t>када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питање</w:t>
      </w:r>
      <w:r w:rsidRPr="004C4DD3">
        <w:rPr>
          <w:spacing w:val="22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коме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расправља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довољно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расправљено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разјашњено,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тако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2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81"/>
          <w:lang w:val="ru-RU"/>
        </w:rPr>
        <w:t xml:space="preserve"> </w:t>
      </w:r>
      <w:r w:rsidRPr="004C4DD3">
        <w:rPr>
          <w:lang w:val="ru-RU"/>
        </w:rPr>
        <w:t>њему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може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донети </w:t>
      </w:r>
      <w:r w:rsidRPr="004C4DD3">
        <w:rPr>
          <w:spacing w:val="-1"/>
          <w:lang w:val="ru-RU"/>
        </w:rPr>
        <w:t>одлука.</w:t>
      </w:r>
    </w:p>
    <w:p w:rsidR="00BF78DB" w:rsidRPr="004C4DD3" w:rsidRDefault="00BF78DB" w:rsidP="00EA7A93">
      <w:pPr>
        <w:pStyle w:val="BodyText"/>
        <w:ind w:right="118"/>
        <w:jc w:val="both"/>
        <w:rPr>
          <w:spacing w:val="-1"/>
          <w:lang/>
        </w:rPr>
      </w:pPr>
    </w:p>
    <w:p w:rsidR="00BF78DB" w:rsidRPr="004C4DD3" w:rsidRDefault="00BF78DB" w:rsidP="00EA7A93">
      <w:pPr>
        <w:pStyle w:val="BodyText"/>
        <w:ind w:right="118"/>
        <w:jc w:val="both"/>
        <w:rPr>
          <w:b/>
          <w:lang/>
        </w:rPr>
      </w:pPr>
      <w:r w:rsidRPr="004C4DD3">
        <w:rPr>
          <w:b/>
          <w:spacing w:val="-1"/>
          <w:lang/>
        </w:rPr>
        <w:t>Одржавање реда на седници</w:t>
      </w:r>
    </w:p>
    <w:p w:rsidR="00BF78DB" w:rsidRPr="004C4DD3" w:rsidRDefault="00BF78DB" w:rsidP="00EF2D63">
      <w:pPr>
        <w:pStyle w:val="BodyText"/>
        <w:ind w:right="168" w:firstLine="719"/>
        <w:jc w:val="both"/>
        <w:rPr>
          <w:b/>
          <w:lang/>
        </w:rPr>
      </w:pPr>
    </w:p>
    <w:p w:rsidR="00BF78DB" w:rsidRPr="004C4DD3" w:rsidRDefault="00BF78DB" w:rsidP="00EA7A93">
      <w:pPr>
        <w:pStyle w:val="Heading1"/>
        <w:ind w:left="3112" w:right="3121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14.</w:t>
      </w:r>
    </w:p>
    <w:p w:rsidR="00BF78DB" w:rsidRPr="004C4DD3" w:rsidRDefault="00BF78DB" w:rsidP="00EA7A93">
      <w:pPr>
        <w:pStyle w:val="BodyText"/>
        <w:spacing w:line="271" w:lineRule="exact"/>
        <w:ind w:left="819" w:firstLine="0"/>
        <w:rPr>
          <w:lang w:val="ru-RU"/>
        </w:rPr>
      </w:pPr>
      <w:r w:rsidRPr="004C4DD3">
        <w:rPr>
          <w:lang w:val="ru-RU"/>
        </w:rPr>
        <w:t>О реду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седници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стара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се </w:t>
      </w:r>
      <w:r w:rsidRPr="004C4DD3">
        <w:rPr>
          <w:lang w:val="ru-RU"/>
        </w:rPr>
        <w:t>председник.</w:t>
      </w:r>
    </w:p>
    <w:p w:rsidR="00BF78DB" w:rsidRPr="004C4DD3" w:rsidRDefault="00BF78DB" w:rsidP="00EA7A93">
      <w:pPr>
        <w:pStyle w:val="BodyText"/>
        <w:ind w:right="120"/>
        <w:jc w:val="both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дужан</w:t>
      </w:r>
      <w:r w:rsidRPr="004C4DD3">
        <w:rPr>
          <w:spacing w:val="40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поштује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примењује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начело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равноправности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чланова</w:t>
      </w:r>
      <w:r w:rsidRPr="004C4DD3">
        <w:rPr>
          <w:spacing w:val="69"/>
          <w:lang w:val="ru-RU"/>
        </w:rPr>
        <w:t xml:space="preserve"> </w:t>
      </w:r>
      <w:r w:rsidRPr="004C4DD3">
        <w:rPr>
          <w:spacing w:val="-1"/>
          <w:lang w:val="ru-RU"/>
        </w:rPr>
        <w:t>Комисије,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односно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тако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сви</w:t>
      </w:r>
      <w:r w:rsidRPr="004C4DD3">
        <w:rPr>
          <w:spacing w:val="29"/>
          <w:lang w:val="ru-RU"/>
        </w:rPr>
        <w:t xml:space="preserve"> </w:t>
      </w:r>
      <w:r w:rsidRPr="004C4DD3">
        <w:rPr>
          <w:lang w:val="ru-RU"/>
        </w:rPr>
        <w:t>чланови,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односно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учесници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уживају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једнака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права</w:t>
      </w:r>
      <w:r w:rsidRPr="004C4DD3">
        <w:rPr>
          <w:spacing w:val="11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исте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обавезе,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што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укључује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1"/>
          <w:lang w:val="ru-RU"/>
        </w:rPr>
        <w:t>исту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прилику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1"/>
          <w:lang w:val="ru-RU"/>
        </w:rPr>
        <w:t>да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активно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учествују</w:t>
      </w:r>
      <w:r w:rsidRPr="004C4DD3">
        <w:rPr>
          <w:spacing w:val="66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3"/>
          <w:lang w:val="ru-RU"/>
        </w:rPr>
        <w:t xml:space="preserve"> </w:t>
      </w:r>
      <w:r w:rsidRPr="004C4DD3">
        <w:rPr>
          <w:lang w:val="ru-RU"/>
        </w:rPr>
        <w:t>раду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>седнице.</w:t>
      </w:r>
    </w:p>
    <w:p w:rsidR="00BF78DB" w:rsidRPr="004C4DD3" w:rsidRDefault="00BF78DB" w:rsidP="00EA7A93">
      <w:pPr>
        <w:pStyle w:val="BodyText"/>
        <w:ind w:left="831" w:firstLine="0"/>
        <w:rPr>
          <w:lang w:val="ru-RU"/>
        </w:rPr>
      </w:pPr>
      <w:r w:rsidRPr="004C4DD3">
        <w:rPr>
          <w:spacing w:val="-1"/>
          <w:lang w:val="ru-RU"/>
        </w:rPr>
        <w:t>Ради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одржавања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реда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седници,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-1"/>
          <w:lang w:val="ru-RU"/>
        </w:rPr>
        <w:t xml:space="preserve"> изрекне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следеће мере:</w:t>
      </w:r>
    </w:p>
    <w:p w:rsidR="00BF78DB" w:rsidRPr="004C4DD3" w:rsidRDefault="00BF78DB" w:rsidP="00EA7A93">
      <w:pPr>
        <w:pStyle w:val="BodyText"/>
        <w:numPr>
          <w:ilvl w:val="1"/>
          <w:numId w:val="4"/>
        </w:numPr>
        <w:tabs>
          <w:tab w:val="left" w:pos="1540"/>
        </w:tabs>
      </w:pPr>
      <w:r w:rsidRPr="004C4DD3">
        <w:rPr>
          <w:spacing w:val="-1"/>
        </w:rPr>
        <w:t>упозорење;</w:t>
      </w:r>
    </w:p>
    <w:p w:rsidR="00BF78DB" w:rsidRPr="004C4DD3" w:rsidRDefault="00BF78DB" w:rsidP="00EA7A93">
      <w:pPr>
        <w:pStyle w:val="BodyText"/>
        <w:numPr>
          <w:ilvl w:val="1"/>
          <w:numId w:val="4"/>
        </w:numPr>
        <w:tabs>
          <w:tab w:val="left" w:pos="1540"/>
        </w:tabs>
      </w:pPr>
      <w:r w:rsidRPr="004C4DD3">
        <w:rPr>
          <w:spacing w:val="-1"/>
        </w:rPr>
        <w:t>опомена;</w:t>
      </w:r>
    </w:p>
    <w:p w:rsidR="00BF78DB" w:rsidRPr="004C4DD3" w:rsidRDefault="00BF78DB" w:rsidP="00E86D5A">
      <w:pPr>
        <w:pStyle w:val="BodyText"/>
        <w:numPr>
          <w:ilvl w:val="1"/>
          <w:numId w:val="4"/>
        </w:numPr>
        <w:tabs>
          <w:tab w:val="left" w:pos="1540"/>
        </w:tabs>
      </w:pPr>
      <w:r w:rsidRPr="004C4DD3">
        <w:t>одузимање речи;</w:t>
      </w:r>
    </w:p>
    <w:p w:rsidR="00BF78DB" w:rsidRPr="004C4DD3" w:rsidRDefault="00BF78DB" w:rsidP="00E86D5A">
      <w:pPr>
        <w:pStyle w:val="BodyText"/>
        <w:numPr>
          <w:ilvl w:val="1"/>
          <w:numId w:val="4"/>
        </w:numPr>
        <w:tabs>
          <w:tab w:val="left" w:pos="1540"/>
        </w:tabs>
      </w:pPr>
      <w:r w:rsidRPr="004C4DD3">
        <w:t>удаљење са седнице.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Председник је дужан да обезбеди да учесника седнице нико не омета или угрожава у његовом излагању.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Учесника седнице може упозорити, опоменути или прекинути у излагању само председник.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Учесник седнице има право на реплику на излагање другог учесника седнице. Одлуку да се дозволи реплика доноси председник. Реплика не може трајати дуже од пет минута.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Ако се учесник у расправи у свом излагању удаљи од питања које је на дневном реду седнице или је његово излагање преопширно, председник ће га упозорити да се придржава утврђеног дневног реда, односно да у свом излагању буде краћи, јаснији и конкретнији.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Ако учесник у расправи не поступи по овом упозорењу и настави да излаже на начин из става 7. овог члана, председник ће му изрећи  опомену.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Ако, и поред опомене, учесник у расправи настави са излагањем које је удаљено од питања које је на дневном реду седнице или је преопширно, председник ће му одузети реч.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Ако учесник седнице својим излагањем омаловажава, потцењује или вређа друге учеснике или друга лица, говори када није добио реч, прекида или омета говорника у излагању или на други начин нарушава редован ток седнице, ред на седници или рад Одбора за координацију инспекцијског надзора, председник ће му изрећи опомену.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Ако опоменути учесник настави да и даље нарушава редован ток седнице, ред на седници или рад Комисије, председник ће му одузети реч, а у тежим случајевима ће му изрећи меру удаљења са седнице.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Учесник седнице коме је изречена мера одузимања речи дужан је да без одлагања престане с излагањем. Ако се учесник седнице оглуши о ову меру, председник ће овом учеснику изрећи меру удаљења са седнице, а може и одредити паузу.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Учесник седнице коме је изречена мера удаљења са седнице дужан је да се одмах удаљи из сале у којој се седница одржава.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Уколико учесник седнице одбије да се удаљи са седнице, председник ће одредити паузу до извршења мере удаљења.</w:t>
      </w:r>
    </w:p>
    <w:p w:rsidR="00BF78DB" w:rsidRPr="004C4DD3" w:rsidRDefault="00BF78DB" w:rsidP="00B87CAC">
      <w:pPr>
        <w:pStyle w:val="BodyText"/>
        <w:tabs>
          <w:tab w:val="left" w:pos="1540"/>
        </w:tabs>
        <w:jc w:val="both"/>
        <w:rPr>
          <w:lang w:val="ru-RU"/>
        </w:rPr>
      </w:pPr>
      <w:r w:rsidRPr="004C4DD3">
        <w:rPr>
          <w:lang w:val="ru-RU"/>
        </w:rPr>
        <w:t>Члан Комисије коме је изречена мера удаљења са седнице сматра се неоправдано одсутним.</w:t>
      </w:r>
    </w:p>
    <w:p w:rsidR="00BF78DB" w:rsidRPr="004C4DD3" w:rsidRDefault="00BF78DB" w:rsidP="00E86D5A">
      <w:pPr>
        <w:pStyle w:val="BodyText"/>
        <w:tabs>
          <w:tab w:val="left" w:pos="1540"/>
        </w:tabs>
        <w:ind w:left="1539" w:firstLine="0"/>
        <w:rPr>
          <w:lang/>
        </w:rPr>
      </w:pPr>
    </w:p>
    <w:p w:rsidR="00BF78DB" w:rsidRPr="004C4DD3" w:rsidRDefault="00BF78DB" w:rsidP="00E86D5A">
      <w:pPr>
        <w:pStyle w:val="BodyText"/>
        <w:tabs>
          <w:tab w:val="left" w:pos="1540"/>
        </w:tabs>
        <w:ind w:left="1539" w:firstLine="0"/>
        <w:rPr>
          <w:b/>
          <w:lang/>
        </w:rPr>
      </w:pPr>
      <w:r w:rsidRPr="004C4DD3">
        <w:rPr>
          <w:b/>
          <w:lang/>
        </w:rPr>
        <w:t>Пословна и службена тајна</w:t>
      </w:r>
    </w:p>
    <w:p w:rsidR="00BF78DB" w:rsidRPr="004C4DD3" w:rsidRDefault="00BF78DB" w:rsidP="00E86D5A">
      <w:pPr>
        <w:pStyle w:val="BodyText"/>
        <w:tabs>
          <w:tab w:val="left" w:pos="1540"/>
        </w:tabs>
        <w:ind w:left="1539" w:firstLine="0"/>
        <w:rPr>
          <w:lang/>
        </w:rPr>
      </w:pPr>
    </w:p>
    <w:p w:rsidR="00BF78DB" w:rsidRPr="004C4DD3" w:rsidRDefault="00BF78DB" w:rsidP="00E86D5A">
      <w:pPr>
        <w:pStyle w:val="Heading1"/>
        <w:ind w:left="3172" w:right="3160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15.</w:t>
      </w:r>
    </w:p>
    <w:p w:rsidR="00BF78DB" w:rsidRPr="004C4DD3" w:rsidRDefault="00BF78DB" w:rsidP="00E86D5A">
      <w:pPr>
        <w:pStyle w:val="BodyText"/>
        <w:ind w:right="99"/>
        <w:jc w:val="both"/>
        <w:rPr>
          <w:lang w:val="ru-RU"/>
        </w:rPr>
      </w:pPr>
      <w:r w:rsidRPr="004C4DD3">
        <w:rPr>
          <w:lang w:val="ru-RU"/>
        </w:rPr>
        <w:t>Ако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разматрају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подаци,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односно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документи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који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сматрају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пословном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или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службеном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тајном,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ће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упозорити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присутне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оно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што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6"/>
          <w:lang w:val="ru-RU"/>
        </w:rPr>
        <w:t xml:space="preserve"> </w:t>
      </w:r>
      <w:r w:rsidRPr="004C4DD3">
        <w:rPr>
          <w:spacing w:val="-1"/>
          <w:lang w:val="ru-RU"/>
        </w:rPr>
        <w:t>вези</w:t>
      </w:r>
      <w:r w:rsidRPr="004C4DD3">
        <w:rPr>
          <w:spacing w:val="65"/>
          <w:lang w:val="ru-RU"/>
        </w:rPr>
        <w:t xml:space="preserve"> </w:t>
      </w:r>
      <w:r w:rsidRPr="004C4DD3">
        <w:rPr>
          <w:lang w:val="ru-RU"/>
        </w:rPr>
        <w:t>с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>тим</w:t>
      </w:r>
      <w:r w:rsidRPr="004C4DD3">
        <w:rPr>
          <w:spacing w:val="-1"/>
          <w:lang w:val="ru-RU"/>
        </w:rPr>
        <w:t xml:space="preserve"> сазнају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чувају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као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2"/>
          <w:lang w:val="sr-Cyrl-CS"/>
        </w:rPr>
        <w:t xml:space="preserve">службену </w:t>
      </w:r>
      <w:r w:rsidRPr="004C4DD3">
        <w:rPr>
          <w:spacing w:val="-1"/>
          <w:lang w:val="ru-RU"/>
        </w:rPr>
        <w:t>тајну.</w:t>
      </w:r>
    </w:p>
    <w:p w:rsidR="00BF78DB" w:rsidRPr="004C4DD3" w:rsidRDefault="00BF78DB" w:rsidP="00E86D5A">
      <w:pPr>
        <w:pStyle w:val="BodyText"/>
        <w:spacing w:line="276" w:lineRule="exact"/>
        <w:ind w:left="819" w:firstLine="0"/>
        <w:rPr>
          <w:spacing w:val="-1"/>
          <w:lang/>
        </w:rPr>
      </w:pPr>
      <w:r w:rsidRPr="004C4DD3">
        <w:rPr>
          <w:spacing w:val="-1"/>
          <w:lang w:val="ru-RU"/>
        </w:rPr>
        <w:t>Учесници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lang w:val="ru-RU"/>
        </w:rPr>
        <w:t xml:space="preserve"> су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дужни</w:t>
      </w:r>
      <w:r w:rsidRPr="004C4DD3">
        <w:rPr>
          <w:lang w:val="ru-RU"/>
        </w:rPr>
        <w:t xml:space="preserve"> да</w:t>
      </w:r>
      <w:r w:rsidRPr="004C4DD3">
        <w:rPr>
          <w:spacing w:val="-1"/>
          <w:lang w:val="ru-RU"/>
        </w:rPr>
        <w:t xml:space="preserve"> поступе </w:t>
      </w:r>
      <w:r w:rsidRPr="004C4DD3">
        <w:rPr>
          <w:lang w:val="ru-RU"/>
        </w:rPr>
        <w:t>по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овом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упозорењу.</w:t>
      </w:r>
    </w:p>
    <w:p w:rsidR="00BF78DB" w:rsidRPr="004C4DD3" w:rsidRDefault="00BF78DB" w:rsidP="00E86D5A">
      <w:pPr>
        <w:pStyle w:val="BodyText"/>
        <w:spacing w:line="276" w:lineRule="exact"/>
        <w:ind w:left="819" w:firstLine="0"/>
        <w:rPr>
          <w:spacing w:val="-1"/>
          <w:lang/>
        </w:rPr>
      </w:pPr>
    </w:p>
    <w:p w:rsidR="00BF78DB" w:rsidRPr="004C4DD3" w:rsidRDefault="00BF78DB" w:rsidP="00E86D5A">
      <w:pPr>
        <w:pStyle w:val="BodyText"/>
        <w:tabs>
          <w:tab w:val="left" w:pos="1540"/>
        </w:tabs>
        <w:ind w:left="1539" w:firstLine="0"/>
        <w:rPr>
          <w:b/>
          <w:lang/>
        </w:rPr>
      </w:pPr>
      <w:r w:rsidRPr="004C4DD3">
        <w:rPr>
          <w:b/>
          <w:lang/>
        </w:rPr>
        <w:t>Одлучивање</w:t>
      </w:r>
    </w:p>
    <w:p w:rsidR="00BF78DB" w:rsidRPr="004C4DD3" w:rsidRDefault="00BF78DB" w:rsidP="00E86D5A">
      <w:pPr>
        <w:pStyle w:val="BodyText"/>
        <w:tabs>
          <w:tab w:val="left" w:pos="1540"/>
        </w:tabs>
        <w:ind w:left="0" w:firstLine="0"/>
        <w:rPr>
          <w:b/>
          <w:lang/>
        </w:rPr>
      </w:pPr>
    </w:p>
    <w:p w:rsidR="00BF78DB" w:rsidRPr="004C4DD3" w:rsidRDefault="00BF78DB" w:rsidP="00E86D5A">
      <w:pPr>
        <w:spacing w:before="58" w:line="274" w:lineRule="exact"/>
        <w:ind w:left="3950" w:right="3943"/>
        <w:jc w:val="center"/>
        <w:rPr>
          <w:rFonts w:ascii="Times New Roman" w:hAnsi="Times New Roman"/>
          <w:sz w:val="24"/>
          <w:szCs w:val="24"/>
          <w:lang w:val="ru-RU"/>
        </w:rPr>
      </w:pPr>
      <w:r w:rsidRPr="004C4DD3">
        <w:rPr>
          <w:rFonts w:ascii="Times New Roman" w:hAnsi="Times New Roman"/>
          <w:spacing w:val="-1"/>
          <w:sz w:val="24"/>
          <w:szCs w:val="24"/>
          <w:lang w:val="ru-RU"/>
        </w:rPr>
        <w:t>Члан</w:t>
      </w:r>
      <w:r w:rsidRPr="004C4DD3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4C4DD3">
        <w:rPr>
          <w:rFonts w:ascii="Times New Roman" w:hAnsi="Times New Roman"/>
          <w:sz w:val="24"/>
          <w:szCs w:val="24"/>
          <w:lang w:val="ru-RU"/>
        </w:rPr>
        <w:t>16.</w:t>
      </w:r>
    </w:p>
    <w:p w:rsidR="00BF78DB" w:rsidRPr="004C4DD3" w:rsidRDefault="00BF78DB" w:rsidP="00E86D5A">
      <w:pPr>
        <w:pStyle w:val="BodyText"/>
        <w:ind w:right="104"/>
        <w:jc w:val="both"/>
        <w:rPr>
          <w:lang w:val="ru-RU"/>
        </w:rPr>
      </w:pPr>
      <w:r w:rsidRPr="004C4DD3">
        <w:rPr>
          <w:spacing w:val="-1"/>
          <w:lang w:val="ru-RU"/>
        </w:rPr>
        <w:t>По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завршеној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расправи,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Комисија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одлучује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тачки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већином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гласова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присутних</w:t>
      </w:r>
      <w:r w:rsidRPr="004C4DD3">
        <w:rPr>
          <w:spacing w:val="69"/>
          <w:lang w:val="ru-RU"/>
        </w:rPr>
        <w:t xml:space="preserve"> </w:t>
      </w:r>
      <w:r w:rsidRPr="004C4DD3">
        <w:rPr>
          <w:spacing w:val="-1"/>
          <w:lang w:val="ru-RU"/>
        </w:rPr>
        <w:t>чланова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(проста</w:t>
      </w:r>
      <w:r w:rsidRPr="004C4DD3">
        <w:rPr>
          <w:spacing w:val="-1"/>
          <w:lang w:val="ru-RU"/>
        </w:rPr>
        <w:t xml:space="preserve"> већина)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тако</w:t>
      </w:r>
      <w:r w:rsidRPr="004C4DD3">
        <w:rPr>
          <w:lang w:val="ru-RU"/>
        </w:rPr>
        <w:t xml:space="preserve"> што </w:t>
      </w:r>
      <w:r w:rsidRPr="004C4DD3">
        <w:rPr>
          <w:spacing w:val="-1"/>
          <w:lang w:val="ru-RU"/>
        </w:rPr>
        <w:t>прихвата или</w:t>
      </w:r>
      <w:r w:rsidRPr="004C4DD3">
        <w:rPr>
          <w:lang w:val="ru-RU"/>
        </w:rPr>
        <w:t xml:space="preserve"> не</w:t>
      </w:r>
      <w:r w:rsidRPr="004C4DD3">
        <w:rPr>
          <w:spacing w:val="-1"/>
          <w:lang w:val="ru-RU"/>
        </w:rPr>
        <w:t xml:space="preserve"> прихвата предлог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садржан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њој.</w:t>
      </w:r>
    </w:p>
    <w:p w:rsidR="00BF78DB" w:rsidRPr="004C4DD3" w:rsidRDefault="00BF78DB" w:rsidP="00E86D5A">
      <w:pPr>
        <w:pStyle w:val="BodyText"/>
        <w:ind w:right="103"/>
        <w:jc w:val="both"/>
        <w:rPr>
          <w:lang w:val="ru-RU"/>
        </w:rPr>
      </w:pPr>
      <w:r w:rsidRPr="004C4DD3">
        <w:rPr>
          <w:spacing w:val="-1"/>
          <w:lang w:val="ru-RU"/>
        </w:rPr>
        <w:t>Изузетно,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када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даје</w:t>
      </w:r>
      <w:r w:rsidRPr="004C4DD3">
        <w:rPr>
          <w:spacing w:val="4"/>
          <w:lang w:val="ru-RU"/>
        </w:rPr>
        <w:t xml:space="preserve"> </w:t>
      </w:r>
      <w:r w:rsidRPr="004C4DD3">
        <w:rPr>
          <w:spacing w:val="-1"/>
          <w:lang w:val="ru-RU"/>
        </w:rPr>
        <w:t>мишљење</w:t>
      </w:r>
      <w:r w:rsidRPr="004C4DD3">
        <w:rPr>
          <w:lang w:val="ru-RU"/>
        </w:rPr>
        <w:t xml:space="preserve"> на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плана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инспекцијског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надзора,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ко</w:t>
      </w:r>
      <w:r w:rsidRPr="004C4DD3">
        <w:rPr>
          <w:lang w:val="sr-Cyrl-CS"/>
        </w:rPr>
        <w:t>ји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75"/>
          <w:lang w:val="ru-RU"/>
        </w:rPr>
        <w:t xml:space="preserve"> </w:t>
      </w:r>
      <w:r w:rsidRPr="004C4DD3">
        <w:rPr>
          <w:spacing w:val="-1"/>
          <w:lang w:val="ru-RU"/>
        </w:rPr>
        <w:t>Комисији</w:t>
      </w:r>
      <w:r w:rsidRPr="004C4DD3">
        <w:rPr>
          <w:spacing w:val="57"/>
          <w:lang w:val="ru-RU"/>
        </w:rPr>
        <w:t xml:space="preserve"> </w:t>
      </w:r>
      <w:r w:rsidRPr="004C4DD3">
        <w:rPr>
          <w:spacing w:val="-1"/>
          <w:lang w:val="ru-RU"/>
        </w:rPr>
        <w:t>доставила</w:t>
      </w:r>
      <w:r w:rsidRPr="004C4DD3">
        <w:rPr>
          <w:spacing w:val="54"/>
          <w:lang w:val="ru-RU"/>
        </w:rPr>
        <w:t xml:space="preserve"> </w:t>
      </w:r>
      <w:r w:rsidRPr="004C4DD3">
        <w:rPr>
          <w:spacing w:val="-1"/>
          <w:lang w:val="ru-RU"/>
        </w:rPr>
        <w:t>инспекција,</w:t>
      </w:r>
      <w:r w:rsidRPr="004C4DD3">
        <w:rPr>
          <w:spacing w:val="5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2"/>
          <w:lang w:val="ru-RU"/>
        </w:rPr>
        <w:t>утврђују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смернице</w:t>
      </w:r>
      <w:r w:rsidRPr="004C4DD3">
        <w:rPr>
          <w:spacing w:val="5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5"/>
          <w:lang w:val="ru-RU"/>
        </w:rPr>
        <w:t xml:space="preserve"> </w:t>
      </w:r>
      <w:r w:rsidRPr="004C4DD3">
        <w:rPr>
          <w:spacing w:val="1"/>
          <w:lang w:val="ru-RU"/>
        </w:rPr>
        <w:t>дају</w:t>
      </w:r>
      <w:r w:rsidRPr="004C4DD3">
        <w:rPr>
          <w:spacing w:val="52"/>
          <w:lang w:val="ru-RU"/>
        </w:rPr>
        <w:t xml:space="preserve"> </w:t>
      </w:r>
      <w:r w:rsidRPr="004C4DD3">
        <w:rPr>
          <w:spacing w:val="-1"/>
          <w:lang w:val="ru-RU"/>
        </w:rPr>
        <w:t>упутства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50"/>
          <w:lang w:val="ru-RU"/>
        </w:rPr>
        <w:t xml:space="preserve"> </w:t>
      </w:r>
      <w:r w:rsidRPr="004C4DD3">
        <w:rPr>
          <w:spacing w:val="1"/>
          <w:lang w:val="ru-RU"/>
        </w:rPr>
        <w:t>циљу</w:t>
      </w:r>
      <w:r w:rsidRPr="004C4DD3">
        <w:rPr>
          <w:spacing w:val="77"/>
          <w:lang w:val="ru-RU"/>
        </w:rPr>
        <w:t xml:space="preserve"> </w:t>
      </w:r>
      <w:r w:rsidRPr="004C4DD3">
        <w:rPr>
          <w:spacing w:val="-1"/>
          <w:lang w:val="ru-RU"/>
        </w:rPr>
        <w:t>унапређења</w:t>
      </w:r>
      <w:r w:rsidRPr="004C4DD3">
        <w:rPr>
          <w:spacing w:val="43"/>
          <w:lang w:val="ru-RU"/>
        </w:rPr>
        <w:t xml:space="preserve"> </w:t>
      </w:r>
      <w:r w:rsidRPr="004C4DD3">
        <w:rPr>
          <w:lang w:val="ru-RU"/>
        </w:rPr>
        <w:t>координације</w:t>
      </w:r>
      <w:r w:rsidRPr="004C4DD3">
        <w:rPr>
          <w:spacing w:val="44"/>
          <w:lang w:val="ru-RU"/>
        </w:rPr>
        <w:t xml:space="preserve"> </w:t>
      </w:r>
      <w:r w:rsidRPr="004C4DD3">
        <w:rPr>
          <w:spacing w:val="-1"/>
          <w:lang w:val="ru-RU"/>
        </w:rPr>
        <w:t>инспекција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делотворности</w:t>
      </w:r>
      <w:r w:rsidRPr="004C4DD3">
        <w:rPr>
          <w:spacing w:val="43"/>
          <w:lang w:val="ru-RU"/>
        </w:rPr>
        <w:t xml:space="preserve"> </w:t>
      </w:r>
      <w:r w:rsidRPr="004C4DD3">
        <w:rPr>
          <w:spacing w:val="-1"/>
          <w:lang w:val="ru-RU"/>
        </w:rPr>
        <w:t>инспекцијског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надзора,</w:t>
      </w:r>
      <w:r w:rsidRPr="004C4DD3">
        <w:rPr>
          <w:spacing w:val="45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71"/>
          <w:lang w:val="ru-RU"/>
        </w:rPr>
        <w:t xml:space="preserve"> </w:t>
      </w:r>
      <w:r w:rsidRPr="004C4DD3">
        <w:rPr>
          <w:lang w:val="ru-RU"/>
        </w:rPr>
        <w:t>доношење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одлуке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потребна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двотрећинска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(квалификована)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већина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гласова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1"/>
          <w:lang w:val="ru-RU"/>
        </w:rPr>
        <w:t>присутних</w:t>
      </w:r>
      <w:r w:rsidRPr="004C4DD3">
        <w:rPr>
          <w:spacing w:val="60"/>
          <w:lang w:val="ru-RU"/>
        </w:rPr>
        <w:t xml:space="preserve"> </w:t>
      </w:r>
      <w:r w:rsidRPr="004C4DD3">
        <w:rPr>
          <w:spacing w:val="-1"/>
          <w:lang w:val="ru-RU"/>
        </w:rPr>
        <w:t>чланова.</w:t>
      </w:r>
    </w:p>
    <w:p w:rsidR="00BF78DB" w:rsidRPr="004C4DD3" w:rsidRDefault="00BF78DB" w:rsidP="00E86D5A">
      <w:pPr>
        <w:pStyle w:val="BodyText"/>
        <w:spacing w:line="274" w:lineRule="exact"/>
        <w:ind w:left="819" w:firstLine="0"/>
        <w:rPr>
          <w:lang w:val="ru-RU"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утврђује</w:t>
      </w:r>
      <w:r w:rsidRPr="004C4DD3">
        <w:rPr>
          <w:lang w:val="ru-RU"/>
        </w:rPr>
        <w:t xml:space="preserve"> да ли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је </w:t>
      </w:r>
      <w:r w:rsidRPr="004C4DD3">
        <w:rPr>
          <w:spacing w:val="-1"/>
          <w:lang w:val="ru-RU"/>
        </w:rPr>
        <w:t>предлог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прихваћен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или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није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прихваћен.</w:t>
      </w:r>
    </w:p>
    <w:p w:rsidR="00BF78DB" w:rsidRPr="004C4DD3" w:rsidRDefault="00BF78DB" w:rsidP="00E86D5A">
      <w:pPr>
        <w:pStyle w:val="BodyText"/>
        <w:ind w:left="819" w:firstLine="0"/>
        <w:rPr>
          <w:lang w:val="ru-RU"/>
        </w:rPr>
      </w:pPr>
      <w:r w:rsidRPr="004C4DD3">
        <w:rPr>
          <w:lang w:val="ru-RU"/>
        </w:rPr>
        <w:t>У случају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једнаке поделе гласова,</w:t>
      </w:r>
      <w:r w:rsidRPr="004C4DD3">
        <w:rPr>
          <w:lang w:val="ru-RU"/>
        </w:rPr>
        <w:t xml:space="preserve"> глас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председника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 xml:space="preserve">Комисије </w:t>
      </w:r>
      <w:r w:rsidRPr="004C4DD3">
        <w:rPr>
          <w:lang w:val="ru-RU"/>
        </w:rPr>
        <w:t xml:space="preserve">је </w:t>
      </w:r>
      <w:r w:rsidRPr="004C4DD3">
        <w:rPr>
          <w:spacing w:val="-1"/>
          <w:lang w:val="ru-RU"/>
        </w:rPr>
        <w:t>одлучујући.</w:t>
      </w:r>
    </w:p>
    <w:p w:rsidR="00BF78DB" w:rsidRPr="004C4DD3" w:rsidRDefault="00BF78DB" w:rsidP="00E86D5A">
      <w:pPr>
        <w:pStyle w:val="BodyText"/>
        <w:ind w:right="101"/>
        <w:jc w:val="both"/>
        <w:rPr>
          <w:spacing w:val="-1"/>
          <w:lang/>
        </w:rPr>
      </w:pPr>
      <w:r w:rsidRPr="004C4DD3">
        <w:rPr>
          <w:spacing w:val="-1"/>
          <w:lang w:val="ru-RU"/>
        </w:rPr>
        <w:t>Председник</w:t>
      </w:r>
      <w:r w:rsidRPr="004C4DD3">
        <w:rPr>
          <w:spacing w:val="12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11"/>
          <w:lang w:val="ru-RU"/>
        </w:rPr>
        <w:t xml:space="preserve"> </w:t>
      </w:r>
      <w:r w:rsidRPr="004C4DD3">
        <w:rPr>
          <w:spacing w:val="-1"/>
          <w:lang w:val="ru-RU"/>
        </w:rPr>
        <w:t>овлашћен</w:t>
      </w:r>
      <w:r w:rsidRPr="004C4DD3">
        <w:rPr>
          <w:spacing w:val="15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11"/>
          <w:lang w:val="ru-RU"/>
        </w:rPr>
        <w:t xml:space="preserve"> </w:t>
      </w:r>
      <w:r w:rsidRPr="004C4DD3">
        <w:rPr>
          <w:lang w:val="ru-RU"/>
        </w:rPr>
        <w:t>одложи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одлучивање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12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11"/>
          <w:lang w:val="ru-RU"/>
        </w:rPr>
        <w:t xml:space="preserve"> </w:t>
      </w:r>
      <w:r w:rsidRPr="004C4DD3">
        <w:rPr>
          <w:lang w:val="ru-RU"/>
        </w:rPr>
        <w:t>предлагачу</w:t>
      </w:r>
      <w:r w:rsidRPr="004C4DD3">
        <w:rPr>
          <w:spacing w:val="11"/>
          <w:lang w:val="ru-RU"/>
        </w:rPr>
        <w:t xml:space="preserve"> </w:t>
      </w:r>
      <w:r w:rsidRPr="004C4DD3">
        <w:rPr>
          <w:lang w:val="ru-RU"/>
        </w:rPr>
        <w:t>остави</w:t>
      </w:r>
      <w:r w:rsidRPr="004C4DD3">
        <w:rPr>
          <w:spacing w:val="12"/>
          <w:lang w:val="ru-RU"/>
        </w:rPr>
        <w:t xml:space="preserve"> </w:t>
      </w:r>
      <w:r w:rsidRPr="004C4DD3">
        <w:rPr>
          <w:lang w:val="ru-RU"/>
        </w:rPr>
        <w:t>додатни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рок да</w:t>
      </w:r>
      <w:r w:rsidRPr="004C4DD3">
        <w:rPr>
          <w:spacing w:val="-1"/>
          <w:lang w:val="ru-RU"/>
        </w:rPr>
        <w:t xml:space="preserve"> измени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или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допуни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материјал.</w:t>
      </w:r>
    </w:p>
    <w:p w:rsidR="00BF78DB" w:rsidRPr="004C4DD3" w:rsidRDefault="00BF78DB" w:rsidP="00E86D5A">
      <w:pPr>
        <w:pStyle w:val="BodyText"/>
        <w:ind w:right="101"/>
        <w:jc w:val="both"/>
        <w:rPr>
          <w:spacing w:val="-1"/>
          <w:lang/>
        </w:rPr>
      </w:pPr>
    </w:p>
    <w:p w:rsidR="00BF78DB" w:rsidRPr="004C4DD3" w:rsidRDefault="00BF78DB" w:rsidP="00E86D5A">
      <w:pPr>
        <w:pStyle w:val="BodyText"/>
        <w:ind w:right="101"/>
        <w:jc w:val="both"/>
        <w:rPr>
          <w:b/>
          <w:spacing w:val="-1"/>
          <w:lang/>
        </w:rPr>
      </w:pPr>
      <w:r w:rsidRPr="004C4DD3">
        <w:rPr>
          <w:b/>
          <w:spacing w:val="-1"/>
          <w:lang/>
        </w:rPr>
        <w:t>Гласање</w:t>
      </w:r>
    </w:p>
    <w:p w:rsidR="00BF78DB" w:rsidRPr="004C4DD3" w:rsidRDefault="00BF78DB" w:rsidP="00E86D5A">
      <w:pPr>
        <w:pStyle w:val="BodyText"/>
        <w:ind w:right="101"/>
        <w:jc w:val="both"/>
        <w:rPr>
          <w:b/>
          <w:spacing w:val="-1"/>
          <w:lang/>
        </w:rPr>
      </w:pPr>
    </w:p>
    <w:p w:rsidR="00BF78DB" w:rsidRPr="004C4DD3" w:rsidRDefault="00BF78DB" w:rsidP="00B87CAC">
      <w:pPr>
        <w:pStyle w:val="BodyText"/>
        <w:ind w:right="101"/>
        <w:jc w:val="center"/>
        <w:rPr>
          <w:spacing w:val="-1"/>
          <w:lang/>
        </w:rPr>
      </w:pPr>
      <w:r w:rsidRPr="004C4DD3">
        <w:rPr>
          <w:spacing w:val="-1"/>
          <w:lang/>
        </w:rPr>
        <w:t>Члан 17.</w:t>
      </w:r>
    </w:p>
    <w:p w:rsidR="00BF78DB" w:rsidRPr="004C4DD3" w:rsidRDefault="00BF78DB" w:rsidP="00B87CAC">
      <w:pPr>
        <w:pStyle w:val="BodyText"/>
        <w:ind w:right="101"/>
        <w:jc w:val="both"/>
        <w:rPr>
          <w:spacing w:val="-1"/>
          <w:lang/>
        </w:rPr>
      </w:pPr>
      <w:r w:rsidRPr="004C4DD3">
        <w:rPr>
          <w:spacing w:val="-1"/>
          <w:lang/>
        </w:rPr>
        <w:t>Комисија одлучује гласањем.</w:t>
      </w:r>
    </w:p>
    <w:p w:rsidR="00BF78DB" w:rsidRPr="004C4DD3" w:rsidRDefault="00BF78DB" w:rsidP="00B87CAC">
      <w:pPr>
        <w:pStyle w:val="BodyText"/>
        <w:ind w:right="101"/>
        <w:jc w:val="both"/>
        <w:rPr>
          <w:spacing w:val="-1"/>
          <w:lang/>
        </w:rPr>
      </w:pPr>
      <w:r w:rsidRPr="004C4DD3">
        <w:rPr>
          <w:spacing w:val="-1"/>
          <w:lang/>
        </w:rPr>
        <w:t>Сваки члан Комисије има један глас.</w:t>
      </w:r>
    </w:p>
    <w:p w:rsidR="00BF78DB" w:rsidRPr="004C4DD3" w:rsidRDefault="00BF78DB" w:rsidP="00B87CAC">
      <w:pPr>
        <w:pStyle w:val="BodyText"/>
        <w:ind w:right="101"/>
        <w:jc w:val="both"/>
        <w:rPr>
          <w:spacing w:val="-1"/>
          <w:lang/>
        </w:rPr>
      </w:pPr>
      <w:r w:rsidRPr="004C4DD3">
        <w:rPr>
          <w:spacing w:val="-1"/>
          <w:lang/>
        </w:rPr>
        <w:t>Гласа се дизањем руке, појединачним изјашњавањем или на други технички изводљив начин.</w:t>
      </w:r>
    </w:p>
    <w:p w:rsidR="00BF78DB" w:rsidRPr="004C4DD3" w:rsidRDefault="00BF78DB" w:rsidP="00B87CAC">
      <w:pPr>
        <w:pStyle w:val="BodyText"/>
        <w:ind w:right="101"/>
        <w:jc w:val="both"/>
        <w:rPr>
          <w:spacing w:val="-1"/>
          <w:lang/>
        </w:rPr>
      </w:pPr>
      <w:r w:rsidRPr="004C4DD3">
        <w:rPr>
          <w:spacing w:val="-1"/>
          <w:lang/>
        </w:rPr>
        <w:t xml:space="preserve">Члан има право да изузме мишљење и да то образложи, што се уноси у записник. </w:t>
      </w:r>
    </w:p>
    <w:p w:rsidR="00BF78DB" w:rsidRPr="004C4DD3" w:rsidRDefault="00BF78DB" w:rsidP="00B87CAC">
      <w:pPr>
        <w:pStyle w:val="BodyText"/>
        <w:ind w:right="101"/>
        <w:jc w:val="both"/>
        <w:rPr>
          <w:spacing w:val="-1"/>
          <w:lang/>
        </w:rPr>
      </w:pPr>
      <w:r w:rsidRPr="004C4DD3">
        <w:rPr>
          <w:spacing w:val="-1"/>
          <w:lang/>
        </w:rPr>
        <w:t>Предлог одлуке о поједином питању које је било на дневном реду седнице на гласање ставља председник. Пре гласања, председник је дужан да недвосмислено изнесе о ком предлогу се гласа и да формулише предлог одлуке коју Комисија треба да донесе тако да се о њему јасно може гласати опцијама: „за“, „против“ и „уздржан“.</w:t>
      </w:r>
    </w:p>
    <w:p w:rsidR="00BF78DB" w:rsidRPr="004C4DD3" w:rsidRDefault="00BF78DB" w:rsidP="00E86D5A">
      <w:pPr>
        <w:pStyle w:val="BodyText"/>
        <w:ind w:right="101"/>
        <w:jc w:val="both"/>
        <w:rPr>
          <w:spacing w:val="-1"/>
          <w:lang w:val="ru-RU"/>
        </w:rPr>
      </w:pPr>
    </w:p>
    <w:p w:rsidR="00BF78DB" w:rsidRPr="004C4DD3" w:rsidRDefault="00BF78DB" w:rsidP="00E86D5A">
      <w:pPr>
        <w:pStyle w:val="BodyText"/>
        <w:ind w:right="101"/>
        <w:jc w:val="both"/>
        <w:rPr>
          <w:b/>
          <w:spacing w:val="-1"/>
          <w:lang/>
        </w:rPr>
      </w:pPr>
      <w:r w:rsidRPr="004C4DD3">
        <w:rPr>
          <w:b/>
          <w:spacing w:val="-1"/>
          <w:lang/>
        </w:rPr>
        <w:t>Одлагање седнице</w:t>
      </w:r>
    </w:p>
    <w:p w:rsidR="00BF78DB" w:rsidRPr="004C4DD3" w:rsidRDefault="00BF78DB" w:rsidP="0037119A">
      <w:pPr>
        <w:spacing w:before="5"/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 w:rsidP="0037119A">
      <w:pPr>
        <w:pStyle w:val="Heading1"/>
        <w:ind w:left="3654" w:right="3643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18.</w:t>
      </w:r>
    </w:p>
    <w:p w:rsidR="00BF78DB" w:rsidRPr="004C4DD3" w:rsidRDefault="00BF78DB" w:rsidP="0037119A">
      <w:pPr>
        <w:pStyle w:val="BodyText"/>
        <w:ind w:right="106"/>
        <w:rPr>
          <w:lang w:val="ru-RU"/>
        </w:rPr>
      </w:pPr>
      <w:r w:rsidRPr="004C4DD3">
        <w:rPr>
          <w:lang w:val="ru-RU"/>
        </w:rPr>
        <w:t>Седница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одлаже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када</w:t>
      </w:r>
      <w:r w:rsidRPr="004C4DD3">
        <w:rPr>
          <w:spacing w:val="20"/>
          <w:lang w:val="ru-RU"/>
        </w:rPr>
        <w:t xml:space="preserve"> </w:t>
      </w:r>
      <w:r w:rsidRPr="004C4DD3">
        <w:rPr>
          <w:spacing w:val="-1"/>
          <w:lang w:val="ru-RU"/>
        </w:rPr>
        <w:t>наступе</w:t>
      </w:r>
      <w:r w:rsidRPr="004C4DD3">
        <w:rPr>
          <w:spacing w:val="20"/>
          <w:lang w:val="ru-RU"/>
        </w:rPr>
        <w:t xml:space="preserve"> </w:t>
      </w:r>
      <w:r w:rsidRPr="004C4DD3">
        <w:rPr>
          <w:lang w:val="ru-RU"/>
        </w:rPr>
        <w:t>разлози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који</w:t>
      </w:r>
      <w:r w:rsidRPr="004C4DD3">
        <w:rPr>
          <w:spacing w:val="19"/>
          <w:lang w:val="ru-RU"/>
        </w:rPr>
        <w:t xml:space="preserve"> </w:t>
      </w:r>
      <w:r w:rsidRPr="004C4DD3">
        <w:rPr>
          <w:spacing w:val="-1"/>
          <w:lang w:val="ru-RU"/>
        </w:rPr>
        <w:t>онемогућавају</w:t>
      </w:r>
      <w:r w:rsidRPr="004C4DD3">
        <w:rPr>
          <w:spacing w:val="16"/>
          <w:lang w:val="ru-RU"/>
        </w:rPr>
        <w:t xml:space="preserve"> </w:t>
      </w:r>
      <w:r w:rsidRPr="004C4DD3">
        <w:rPr>
          <w:lang w:val="ru-RU"/>
        </w:rPr>
        <w:t>њено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одржавање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69"/>
          <w:lang w:val="ru-RU"/>
        </w:rPr>
        <w:t xml:space="preserve"> </w:t>
      </w:r>
      <w:r w:rsidRPr="004C4DD3">
        <w:rPr>
          <w:spacing w:val="-1"/>
          <w:lang w:val="ru-RU"/>
        </w:rPr>
        <w:t>заказаном термину.</w:t>
      </w:r>
    </w:p>
    <w:p w:rsidR="00BF78DB" w:rsidRPr="004C4DD3" w:rsidRDefault="00BF78DB" w:rsidP="0037119A">
      <w:pPr>
        <w:pStyle w:val="BodyText"/>
        <w:ind w:right="105"/>
        <w:rPr>
          <w:lang w:val="ru-RU"/>
        </w:rPr>
      </w:pPr>
      <w:r w:rsidRPr="004C4DD3">
        <w:rPr>
          <w:lang w:val="ru-RU"/>
        </w:rPr>
        <w:t xml:space="preserve">Седница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одлаже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1"/>
          <w:lang w:val="ru-RU"/>
        </w:rPr>
        <w:t>када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председник,</w:t>
      </w:r>
      <w:r w:rsidRPr="004C4DD3">
        <w:rPr>
          <w:spacing w:val="59"/>
          <w:lang w:val="ru-RU"/>
        </w:rPr>
        <w:t xml:space="preserve"> </w:t>
      </w:r>
      <w:r w:rsidRPr="004C4DD3">
        <w:rPr>
          <w:lang w:val="ru-RU"/>
        </w:rPr>
        <w:t xml:space="preserve">пре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њеног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отварања,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установи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 xml:space="preserve">да </w:t>
      </w:r>
      <w:r w:rsidRPr="004C4DD3">
        <w:rPr>
          <w:spacing w:val="3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постоји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2"/>
          <w:lang w:val="ru-RU"/>
        </w:rPr>
        <w:t>кворум.</w:t>
      </w:r>
    </w:p>
    <w:p w:rsidR="00BF78DB" w:rsidRPr="004C4DD3" w:rsidRDefault="00BF78DB" w:rsidP="0037119A">
      <w:pPr>
        <w:pStyle w:val="BodyText"/>
        <w:ind w:left="819" w:firstLine="0"/>
        <w:rPr>
          <w:lang w:val="ru-RU"/>
        </w:rPr>
      </w:pPr>
      <w:r w:rsidRPr="004C4DD3">
        <w:rPr>
          <w:lang w:val="ru-RU"/>
        </w:rPr>
        <w:t>Седницу</w:t>
      </w:r>
      <w:r w:rsidRPr="004C4DD3">
        <w:rPr>
          <w:spacing w:val="-8"/>
          <w:lang w:val="ru-RU"/>
        </w:rPr>
        <w:t xml:space="preserve"> </w:t>
      </w:r>
      <w:r w:rsidRPr="004C4DD3">
        <w:rPr>
          <w:spacing w:val="-1"/>
          <w:lang w:val="ru-RU"/>
        </w:rPr>
        <w:t xml:space="preserve">одлаже </w:t>
      </w:r>
      <w:r w:rsidRPr="004C4DD3">
        <w:rPr>
          <w:lang w:val="ru-RU"/>
        </w:rPr>
        <w:t>председник.</w:t>
      </w:r>
    </w:p>
    <w:p w:rsidR="00BF78DB" w:rsidRPr="004C4DD3" w:rsidRDefault="00BF78DB" w:rsidP="0037119A">
      <w:pPr>
        <w:pStyle w:val="BodyText"/>
        <w:ind w:right="106"/>
        <w:rPr>
          <w:lang w:val="ru-RU"/>
        </w:rPr>
      </w:pPr>
      <w:r w:rsidRPr="004C4DD3">
        <w:rPr>
          <w:lang w:val="ru-RU"/>
        </w:rPr>
        <w:t xml:space="preserve">Ако </w:t>
      </w:r>
      <w:r w:rsidRPr="004C4DD3">
        <w:rPr>
          <w:spacing w:val="24"/>
          <w:lang w:val="ru-RU"/>
        </w:rPr>
        <w:t xml:space="preserve"> </w:t>
      </w:r>
      <w:r w:rsidRPr="004C4DD3">
        <w:rPr>
          <w:lang w:val="ru-RU"/>
        </w:rPr>
        <w:t xml:space="preserve">је </w:t>
      </w:r>
      <w:r w:rsidRPr="004C4DD3">
        <w:rPr>
          <w:spacing w:val="23"/>
          <w:lang w:val="ru-RU"/>
        </w:rPr>
        <w:t xml:space="preserve"> </w:t>
      </w:r>
      <w:r w:rsidRPr="004C4DD3">
        <w:rPr>
          <w:spacing w:val="-1"/>
          <w:lang w:val="ru-RU"/>
        </w:rPr>
        <w:t>седница</w:t>
      </w:r>
      <w:r w:rsidRPr="004C4DD3">
        <w:rPr>
          <w:lang w:val="ru-RU"/>
        </w:rPr>
        <w:t xml:space="preserve"> 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одложена</w:t>
      </w:r>
      <w:r w:rsidRPr="004C4DD3">
        <w:rPr>
          <w:lang w:val="ru-RU"/>
        </w:rPr>
        <w:t xml:space="preserve"> </w:t>
      </w:r>
      <w:r w:rsidRPr="004C4DD3">
        <w:rPr>
          <w:spacing w:val="22"/>
          <w:lang w:val="ru-RU"/>
        </w:rPr>
        <w:t xml:space="preserve"> </w:t>
      </w:r>
      <w:r w:rsidRPr="004C4DD3">
        <w:rPr>
          <w:lang w:val="ru-RU"/>
        </w:rPr>
        <w:t xml:space="preserve">због 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недостатка</w:t>
      </w:r>
      <w:r w:rsidRPr="004C4DD3">
        <w:rPr>
          <w:lang w:val="ru-RU"/>
        </w:rPr>
        <w:t xml:space="preserve"> </w:t>
      </w:r>
      <w:r w:rsidRPr="004C4DD3">
        <w:rPr>
          <w:spacing w:val="22"/>
          <w:lang w:val="ru-RU"/>
        </w:rPr>
        <w:t xml:space="preserve"> </w:t>
      </w:r>
      <w:r w:rsidRPr="004C4DD3">
        <w:rPr>
          <w:spacing w:val="-1"/>
          <w:lang w:val="ru-RU"/>
        </w:rPr>
        <w:t>кворума,</w:t>
      </w:r>
      <w:r w:rsidRPr="004C4DD3">
        <w:rPr>
          <w:lang w:val="ru-RU"/>
        </w:rPr>
        <w:t xml:space="preserve"> 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lang w:val="ru-RU"/>
        </w:rPr>
        <w:t xml:space="preserve"> 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lang w:val="ru-RU"/>
        </w:rPr>
        <w:t xml:space="preserve"> </w:t>
      </w:r>
      <w:r w:rsidRPr="004C4DD3">
        <w:rPr>
          <w:spacing w:val="25"/>
          <w:lang w:val="ru-RU"/>
        </w:rPr>
        <w:t xml:space="preserve"> </w:t>
      </w:r>
      <w:r w:rsidRPr="004C4DD3">
        <w:rPr>
          <w:spacing w:val="-1"/>
          <w:lang w:val="ru-RU"/>
        </w:rPr>
        <w:t>са</w:t>
      </w:r>
      <w:r w:rsidRPr="004C4DD3">
        <w:rPr>
          <w:lang w:val="ru-RU"/>
        </w:rPr>
        <w:t xml:space="preserve"> 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одлагањем</w:t>
      </w:r>
      <w:r w:rsidRPr="004C4DD3">
        <w:rPr>
          <w:spacing w:val="67"/>
          <w:lang w:val="ru-RU"/>
        </w:rPr>
        <w:t xml:space="preserve"> </w:t>
      </w:r>
      <w:r w:rsidRPr="004C4DD3">
        <w:rPr>
          <w:spacing w:val="-1"/>
          <w:lang w:val="ru-RU"/>
        </w:rPr>
        <w:t>истовремено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одлучити</w:t>
      </w:r>
      <w:r w:rsidRPr="004C4DD3">
        <w:rPr>
          <w:lang w:val="ru-RU"/>
        </w:rPr>
        <w:t xml:space="preserve"> и о </w:t>
      </w:r>
      <w:r w:rsidRPr="004C4DD3">
        <w:rPr>
          <w:spacing w:val="-1"/>
          <w:lang w:val="ru-RU"/>
        </w:rPr>
        <w:t>месту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и времену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 xml:space="preserve">одржавања </w:t>
      </w:r>
      <w:r w:rsidRPr="004C4DD3">
        <w:rPr>
          <w:lang w:val="ru-RU"/>
        </w:rPr>
        <w:t>нове</w:t>
      </w:r>
      <w:r w:rsidRPr="004C4DD3">
        <w:rPr>
          <w:spacing w:val="-2"/>
          <w:lang w:val="ru-RU"/>
        </w:rPr>
        <w:t xml:space="preserve"> </w:t>
      </w:r>
      <w:r w:rsidRPr="004C4DD3">
        <w:rPr>
          <w:lang w:val="ru-RU"/>
        </w:rPr>
        <w:t>седнице.</w:t>
      </w:r>
    </w:p>
    <w:p w:rsidR="00BF78DB" w:rsidRPr="004C4DD3" w:rsidRDefault="00BF78DB" w:rsidP="0037119A">
      <w:pPr>
        <w:pStyle w:val="BodyText"/>
        <w:ind w:right="106"/>
        <w:rPr>
          <w:lang w:val="ru-RU"/>
        </w:rPr>
      </w:pPr>
      <w:r w:rsidRPr="004C4DD3">
        <w:rPr>
          <w:lang w:val="ru-RU"/>
        </w:rPr>
        <w:t>Ако</w:t>
      </w:r>
      <w:r w:rsidRPr="004C4DD3">
        <w:rPr>
          <w:spacing w:val="9"/>
          <w:lang w:val="ru-RU"/>
        </w:rPr>
        <w:t xml:space="preserve"> </w:t>
      </w:r>
      <w:r w:rsidRPr="004C4DD3">
        <w:rPr>
          <w:lang w:val="ru-RU"/>
        </w:rPr>
        <w:t>је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седница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одложена</w:t>
      </w:r>
      <w:r w:rsidRPr="004C4DD3">
        <w:rPr>
          <w:spacing w:val="8"/>
          <w:lang w:val="ru-RU"/>
        </w:rPr>
        <w:t xml:space="preserve"> </w:t>
      </w:r>
      <w:r w:rsidRPr="004C4DD3">
        <w:rPr>
          <w:lang w:val="ru-RU"/>
        </w:rPr>
        <w:t>због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недостатка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кворума,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сазива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се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поновљена</w:t>
      </w:r>
      <w:r w:rsidRPr="004C4DD3">
        <w:rPr>
          <w:spacing w:val="8"/>
          <w:lang w:val="ru-RU"/>
        </w:rPr>
        <w:t xml:space="preserve"> </w:t>
      </w:r>
      <w:r w:rsidRPr="004C4DD3">
        <w:rPr>
          <w:spacing w:val="-1"/>
          <w:lang w:val="ru-RU"/>
        </w:rPr>
        <w:t>седница</w:t>
      </w:r>
      <w:r w:rsidRPr="004C4DD3">
        <w:rPr>
          <w:spacing w:val="93"/>
          <w:lang w:val="ru-RU"/>
        </w:rPr>
        <w:t xml:space="preserve"> </w:t>
      </w:r>
      <w:r w:rsidRPr="004C4DD3">
        <w:rPr>
          <w:spacing w:val="-1"/>
          <w:lang w:val="ru-RU"/>
        </w:rPr>
        <w:t xml:space="preserve">са истим </w:t>
      </w:r>
      <w:r w:rsidRPr="004C4DD3">
        <w:rPr>
          <w:lang w:val="ru-RU"/>
        </w:rPr>
        <w:t>дневним</w:t>
      </w:r>
      <w:r w:rsidRPr="004C4DD3">
        <w:rPr>
          <w:spacing w:val="-1"/>
          <w:lang w:val="ru-RU"/>
        </w:rPr>
        <w:t xml:space="preserve"> редом.</w:t>
      </w:r>
    </w:p>
    <w:p w:rsidR="00BF78DB" w:rsidRPr="004C4DD3" w:rsidRDefault="00BF78DB" w:rsidP="0037119A">
      <w:pPr>
        <w:pStyle w:val="BodyText"/>
        <w:ind w:right="106"/>
        <w:rPr>
          <w:spacing w:val="-1"/>
          <w:lang/>
        </w:rPr>
      </w:pPr>
      <w:r w:rsidRPr="004C4DD3">
        <w:rPr>
          <w:lang w:val="ru-RU"/>
        </w:rPr>
        <w:t>Ако</w:t>
      </w:r>
      <w:r w:rsidRPr="004C4DD3">
        <w:rPr>
          <w:spacing w:val="19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19"/>
          <w:lang w:val="ru-RU"/>
        </w:rPr>
        <w:t xml:space="preserve"> </w:t>
      </w:r>
      <w:r w:rsidRPr="004C4DD3">
        <w:rPr>
          <w:spacing w:val="-1"/>
          <w:lang w:val="ru-RU"/>
        </w:rPr>
        <w:t>дневног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одложене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допуни,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члановима</w:t>
      </w:r>
      <w:r w:rsidRPr="004C4DD3">
        <w:rPr>
          <w:spacing w:val="24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доставља</w:t>
      </w:r>
      <w:r w:rsidRPr="004C4DD3">
        <w:rPr>
          <w:spacing w:val="85"/>
          <w:lang w:val="ru-RU"/>
        </w:rPr>
        <w:t xml:space="preserve"> </w:t>
      </w:r>
      <w:r w:rsidRPr="004C4DD3">
        <w:rPr>
          <w:spacing w:val="-1"/>
          <w:lang w:val="ru-RU"/>
        </w:rPr>
        <w:t>само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 xml:space="preserve">допуна </w:t>
      </w:r>
      <w:r w:rsidRPr="004C4DD3">
        <w:rPr>
          <w:lang w:val="ru-RU"/>
        </w:rPr>
        <w:t>предлога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дневног </w:t>
      </w:r>
      <w:r w:rsidRPr="004C4DD3">
        <w:rPr>
          <w:spacing w:val="-1"/>
          <w:lang w:val="ru-RU"/>
        </w:rPr>
        <w:t>реда са писаним материјалом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4"/>
          <w:lang w:val="ru-RU"/>
        </w:rPr>
        <w:t>уз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>ту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допуну.</w:t>
      </w:r>
    </w:p>
    <w:p w:rsidR="00BF78DB" w:rsidRPr="004C4DD3" w:rsidRDefault="00BF78DB" w:rsidP="0037119A">
      <w:pPr>
        <w:pStyle w:val="BodyText"/>
        <w:ind w:right="106"/>
        <w:rPr>
          <w:spacing w:val="-1"/>
          <w:lang/>
        </w:rPr>
      </w:pPr>
    </w:p>
    <w:p w:rsidR="00BF78DB" w:rsidRPr="004C4DD3" w:rsidRDefault="00BF78DB" w:rsidP="0037119A">
      <w:pPr>
        <w:pStyle w:val="BodyText"/>
        <w:ind w:right="106"/>
        <w:rPr>
          <w:b/>
          <w:lang/>
        </w:rPr>
      </w:pPr>
      <w:r w:rsidRPr="004C4DD3">
        <w:rPr>
          <w:b/>
          <w:spacing w:val="-1"/>
          <w:lang/>
        </w:rPr>
        <w:t>Прекид седнице</w:t>
      </w:r>
    </w:p>
    <w:p w:rsidR="00BF78DB" w:rsidRPr="004C4DD3" w:rsidRDefault="00BF78DB" w:rsidP="0037119A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37119A">
      <w:pPr>
        <w:pStyle w:val="Heading1"/>
        <w:ind w:left="3786" w:right="3776"/>
        <w:rPr>
          <w:b w:val="0"/>
          <w:bCs w:val="0"/>
          <w:lang w:val="ru-RU"/>
        </w:rPr>
      </w:pPr>
      <w:r w:rsidRPr="004C4DD3">
        <w:rPr>
          <w:lang/>
        </w:rPr>
        <w:t xml:space="preserve">     </w:t>
      </w: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19.</w:t>
      </w:r>
    </w:p>
    <w:p w:rsidR="00BF78DB" w:rsidRPr="004C4DD3" w:rsidRDefault="00BF78DB" w:rsidP="0037119A">
      <w:pPr>
        <w:pStyle w:val="BodyText"/>
        <w:spacing w:line="271" w:lineRule="exact"/>
        <w:ind w:left="819" w:firstLine="0"/>
        <w:rPr>
          <w:lang w:val="ru-RU"/>
        </w:rPr>
      </w:pPr>
      <w:r w:rsidRPr="004C4DD3">
        <w:rPr>
          <w:lang w:val="ru-RU"/>
        </w:rPr>
        <w:t xml:space="preserve">Седница </w:t>
      </w:r>
      <w:r w:rsidRPr="004C4DD3">
        <w:rPr>
          <w:spacing w:val="-1"/>
          <w:lang w:val="ru-RU"/>
        </w:rPr>
        <w:t>се прекида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8"/>
          <w:lang w:val="ru-RU"/>
        </w:rPr>
        <w:t xml:space="preserve"> </w:t>
      </w:r>
      <w:r w:rsidRPr="004C4DD3">
        <w:rPr>
          <w:spacing w:val="-1"/>
          <w:lang w:val="ru-RU"/>
        </w:rPr>
        <w:t>следећим случајевима:</w:t>
      </w:r>
    </w:p>
    <w:p w:rsidR="00BF78DB" w:rsidRPr="004C4DD3" w:rsidRDefault="00BF78DB" w:rsidP="0037119A">
      <w:pPr>
        <w:pStyle w:val="BodyText"/>
        <w:numPr>
          <w:ilvl w:val="0"/>
          <w:numId w:val="3"/>
        </w:numPr>
        <w:tabs>
          <w:tab w:val="left" w:pos="832"/>
        </w:tabs>
        <w:ind w:right="105"/>
        <w:rPr>
          <w:lang w:val="ru-RU"/>
        </w:rPr>
      </w:pPr>
      <w:r w:rsidRPr="004C4DD3">
        <w:rPr>
          <w:spacing w:val="-1"/>
          <w:lang w:val="ru-RU"/>
        </w:rPr>
        <w:t>када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току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трајања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број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чланова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смањи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тако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постоји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кворум</w:t>
      </w:r>
      <w:r w:rsidRPr="004C4DD3">
        <w:rPr>
          <w:spacing w:val="73"/>
          <w:lang w:val="ru-RU"/>
        </w:rPr>
        <w:t xml:space="preserve"> </w:t>
      </w:r>
      <w:r w:rsidRPr="004C4DD3">
        <w:rPr>
          <w:spacing w:val="-1"/>
          <w:lang w:val="ru-RU"/>
        </w:rPr>
        <w:t>гласова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>потребан</w:t>
      </w:r>
      <w:r w:rsidRPr="004C4DD3">
        <w:rPr>
          <w:lang w:val="ru-RU"/>
        </w:rPr>
        <w:t xml:space="preserve"> за</w:t>
      </w:r>
      <w:r w:rsidRPr="004C4DD3">
        <w:rPr>
          <w:spacing w:val="-1"/>
          <w:lang w:val="ru-RU"/>
        </w:rPr>
        <w:t xml:space="preserve"> одржавање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седнице;</w:t>
      </w:r>
    </w:p>
    <w:p w:rsidR="00BF78DB" w:rsidRPr="004C4DD3" w:rsidRDefault="00BF78DB" w:rsidP="0037119A">
      <w:pPr>
        <w:pStyle w:val="BodyText"/>
        <w:numPr>
          <w:ilvl w:val="0"/>
          <w:numId w:val="3"/>
        </w:numPr>
        <w:tabs>
          <w:tab w:val="left" w:pos="832"/>
        </w:tabs>
        <w:ind w:right="106"/>
        <w:rPr>
          <w:lang w:val="ru-RU"/>
        </w:rPr>
      </w:pPr>
      <w:r w:rsidRPr="004C4DD3">
        <w:rPr>
          <w:spacing w:val="-1"/>
          <w:lang w:val="ru-RU"/>
        </w:rPr>
        <w:t>када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седница,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због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дугог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трајања,</w:t>
      </w:r>
      <w:r w:rsidRPr="004C4DD3">
        <w:rPr>
          <w:spacing w:val="38"/>
          <w:lang w:val="ru-RU"/>
        </w:rPr>
        <w:t xml:space="preserve"> </w:t>
      </w:r>
      <w:r w:rsidRPr="004C4DD3">
        <w:rPr>
          <w:lang w:val="ru-RU"/>
        </w:rPr>
        <w:t>не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6"/>
          <w:lang w:val="ru-RU"/>
        </w:rPr>
        <w:t xml:space="preserve"> </w:t>
      </w:r>
      <w:r w:rsidRPr="004C4DD3">
        <w:rPr>
          <w:spacing w:val="1"/>
          <w:lang w:val="ru-RU"/>
        </w:rPr>
        <w:t>да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заврши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истог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дана</w:t>
      </w:r>
      <w:r w:rsidRPr="004C4DD3">
        <w:rPr>
          <w:spacing w:val="39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коме</w:t>
      </w:r>
      <w:r w:rsidRPr="004C4DD3">
        <w:rPr>
          <w:spacing w:val="39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77"/>
          <w:lang w:val="ru-RU"/>
        </w:rPr>
        <w:t xml:space="preserve"> </w:t>
      </w:r>
      <w:r w:rsidRPr="004C4DD3">
        <w:rPr>
          <w:spacing w:val="-1"/>
          <w:lang w:val="ru-RU"/>
        </w:rPr>
        <w:t>одржава;</w:t>
      </w:r>
    </w:p>
    <w:p w:rsidR="00BF78DB" w:rsidRPr="004C4DD3" w:rsidRDefault="00BF78DB" w:rsidP="0037119A">
      <w:pPr>
        <w:pStyle w:val="BodyText"/>
        <w:numPr>
          <w:ilvl w:val="0"/>
          <w:numId w:val="3"/>
        </w:numPr>
        <w:tabs>
          <w:tab w:val="left" w:pos="832"/>
        </w:tabs>
        <w:ind w:right="106"/>
        <w:rPr>
          <w:lang w:val="ru-RU"/>
        </w:rPr>
      </w:pPr>
      <w:r w:rsidRPr="004C4DD3">
        <w:rPr>
          <w:spacing w:val="-1"/>
          <w:lang w:val="ru-RU"/>
        </w:rPr>
        <w:t>када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дође</w:t>
      </w:r>
      <w:r w:rsidRPr="004C4DD3">
        <w:rPr>
          <w:spacing w:val="60"/>
          <w:lang w:val="ru-RU"/>
        </w:rPr>
        <w:t xml:space="preserve"> </w:t>
      </w:r>
      <w:r w:rsidRPr="004C4DD3">
        <w:rPr>
          <w:lang w:val="ru-RU"/>
        </w:rPr>
        <w:t xml:space="preserve">до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тежег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нарушавања</w:t>
      </w:r>
      <w:r w:rsidRPr="004C4DD3">
        <w:rPr>
          <w:spacing w:val="60"/>
          <w:lang w:val="ru-RU"/>
        </w:rPr>
        <w:t xml:space="preserve"> </w:t>
      </w:r>
      <w:r w:rsidRPr="004C4DD3">
        <w:rPr>
          <w:lang w:val="ru-RU"/>
        </w:rPr>
        <w:t xml:space="preserve">реда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на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седници, 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 xml:space="preserve">а 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lang w:val="ru-RU"/>
        </w:rPr>
        <w:t xml:space="preserve">  не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упостави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ред</w:t>
      </w:r>
      <w:r w:rsidRPr="004C4DD3">
        <w:rPr>
          <w:lang w:val="ru-RU"/>
        </w:rPr>
        <w:t xml:space="preserve"> редовним</w:t>
      </w:r>
      <w:r w:rsidRPr="004C4DD3">
        <w:rPr>
          <w:spacing w:val="-1"/>
          <w:lang w:val="ru-RU"/>
        </w:rPr>
        <w:t xml:space="preserve"> мерама.</w:t>
      </w:r>
    </w:p>
    <w:p w:rsidR="00BF78DB" w:rsidRPr="004C4DD3" w:rsidRDefault="00BF78DB" w:rsidP="0037119A">
      <w:pPr>
        <w:pStyle w:val="BodyText"/>
        <w:ind w:right="105"/>
        <w:rPr>
          <w:lang w:val="ru-RU"/>
        </w:rPr>
      </w:pPr>
      <w:r w:rsidRPr="004C4DD3">
        <w:rPr>
          <w:lang w:val="ru-RU"/>
        </w:rPr>
        <w:t>На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предлог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председника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>или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другог</w:t>
      </w:r>
      <w:r w:rsidRPr="004C4DD3">
        <w:rPr>
          <w:spacing w:val="14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spacing w:val="15"/>
          <w:lang w:val="ru-RU"/>
        </w:rPr>
        <w:t xml:space="preserve"> </w:t>
      </w:r>
      <w:r w:rsidRPr="004C4DD3">
        <w:rPr>
          <w:spacing w:val="-1"/>
          <w:lang w:val="ru-RU"/>
        </w:rPr>
        <w:t>седнице,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Комисија</w:t>
      </w:r>
      <w:r w:rsidRPr="004C4DD3">
        <w:rPr>
          <w:spacing w:val="12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10"/>
          <w:lang w:val="ru-RU"/>
        </w:rPr>
        <w:t xml:space="preserve"> </w:t>
      </w:r>
      <w:r w:rsidRPr="004C4DD3">
        <w:rPr>
          <w:spacing w:val="-1"/>
          <w:lang w:val="ru-RU"/>
        </w:rPr>
        <w:t>одлучити</w:t>
      </w:r>
      <w:r w:rsidRPr="004C4DD3">
        <w:rPr>
          <w:spacing w:val="63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6"/>
          <w:lang w:val="ru-RU"/>
        </w:rPr>
        <w:t xml:space="preserve"> </w:t>
      </w:r>
      <w:r w:rsidRPr="004C4DD3">
        <w:rPr>
          <w:spacing w:val="-1"/>
          <w:lang w:val="ru-RU"/>
        </w:rPr>
        <w:t>расправљање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поједином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питању</w:t>
      </w:r>
      <w:r w:rsidRPr="004C4DD3">
        <w:rPr>
          <w:spacing w:val="30"/>
          <w:lang w:val="ru-RU"/>
        </w:rPr>
        <w:t xml:space="preserve"> </w:t>
      </w:r>
      <w:r w:rsidRPr="004C4DD3">
        <w:rPr>
          <w:lang w:val="ru-RU"/>
        </w:rPr>
        <w:t>прекине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поново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проучи</w:t>
      </w:r>
      <w:r w:rsidRPr="004C4DD3">
        <w:rPr>
          <w:spacing w:val="36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6"/>
          <w:lang w:val="ru-RU"/>
        </w:rPr>
        <w:t xml:space="preserve"> </w:t>
      </w:r>
      <w:r w:rsidRPr="004C4DD3">
        <w:rPr>
          <w:spacing w:val="-1"/>
          <w:lang w:val="ru-RU"/>
        </w:rPr>
        <w:t>припреми,</w:t>
      </w:r>
    </w:p>
    <w:p w:rsidR="00BF78DB" w:rsidRPr="004C4DD3" w:rsidRDefault="00BF78DB" w:rsidP="0037119A">
      <w:pPr>
        <w:pStyle w:val="BodyText"/>
        <w:spacing w:before="53"/>
        <w:ind w:right="165" w:firstLine="0"/>
        <w:rPr>
          <w:lang w:val="ru-RU"/>
        </w:rPr>
      </w:pPr>
      <w:r w:rsidRPr="004C4DD3">
        <w:rPr>
          <w:lang w:val="ru-RU"/>
        </w:rPr>
        <w:t xml:space="preserve">односно 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 xml:space="preserve">да 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lang w:val="ru-RU"/>
        </w:rPr>
        <w:t xml:space="preserve"> 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прибаве</w:t>
      </w:r>
      <w:r w:rsidRPr="004C4DD3">
        <w:rPr>
          <w:lang w:val="ru-RU"/>
        </w:rPr>
        <w:t xml:space="preserve"> </w:t>
      </w:r>
      <w:r w:rsidRPr="004C4DD3">
        <w:rPr>
          <w:spacing w:val="17"/>
          <w:lang w:val="ru-RU"/>
        </w:rPr>
        <w:t xml:space="preserve"> </w:t>
      </w:r>
      <w:r w:rsidRPr="004C4DD3">
        <w:rPr>
          <w:lang w:val="ru-RU"/>
        </w:rPr>
        <w:t xml:space="preserve">додатни </w:t>
      </w:r>
      <w:r w:rsidRPr="004C4DD3">
        <w:rPr>
          <w:spacing w:val="19"/>
          <w:lang w:val="ru-RU"/>
        </w:rPr>
        <w:t xml:space="preserve"> </w:t>
      </w:r>
      <w:r w:rsidRPr="004C4DD3">
        <w:rPr>
          <w:spacing w:val="-1"/>
          <w:lang w:val="ru-RU"/>
        </w:rPr>
        <w:t>подаци</w:t>
      </w:r>
      <w:r w:rsidRPr="004C4DD3">
        <w:rPr>
          <w:lang w:val="ru-RU"/>
        </w:rPr>
        <w:t xml:space="preserve"> </w:t>
      </w:r>
      <w:r w:rsidRPr="004C4DD3">
        <w:rPr>
          <w:spacing w:val="19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17"/>
          <w:lang w:val="ru-RU"/>
        </w:rPr>
        <w:t xml:space="preserve"> </w:t>
      </w:r>
      <w:r w:rsidRPr="004C4DD3">
        <w:rPr>
          <w:lang w:val="ru-RU"/>
        </w:rPr>
        <w:t xml:space="preserve">додатно 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2"/>
          <w:lang w:val="ru-RU"/>
        </w:rPr>
        <w:t>утврде</w:t>
      </w:r>
      <w:r w:rsidRPr="004C4DD3">
        <w:rPr>
          <w:lang w:val="ru-RU"/>
        </w:rPr>
        <w:t xml:space="preserve"> </w:t>
      </w:r>
      <w:r w:rsidRPr="004C4DD3">
        <w:rPr>
          <w:spacing w:val="18"/>
          <w:lang w:val="ru-RU"/>
        </w:rPr>
        <w:t xml:space="preserve"> </w:t>
      </w:r>
      <w:r w:rsidRPr="004C4DD3">
        <w:rPr>
          <w:spacing w:val="-1"/>
          <w:lang w:val="ru-RU"/>
        </w:rPr>
        <w:t>чињенице.</w:t>
      </w:r>
      <w:r w:rsidRPr="004C4DD3">
        <w:rPr>
          <w:lang w:val="ru-RU"/>
        </w:rPr>
        <w:t xml:space="preserve"> </w:t>
      </w:r>
      <w:r w:rsidRPr="004C4DD3">
        <w:rPr>
          <w:spacing w:val="21"/>
          <w:lang w:val="ru-RU"/>
        </w:rPr>
        <w:t xml:space="preserve"> </w:t>
      </w:r>
      <w:r w:rsidRPr="004C4DD3">
        <w:rPr>
          <w:spacing w:val="-1"/>
          <w:lang w:val="ru-RU"/>
        </w:rPr>
        <w:t>Ово</w:t>
      </w:r>
      <w:r w:rsidRPr="004C4DD3">
        <w:rPr>
          <w:lang w:val="ru-RU"/>
        </w:rPr>
        <w:t xml:space="preserve"> </w:t>
      </w:r>
      <w:r w:rsidRPr="004C4DD3">
        <w:rPr>
          <w:spacing w:val="18"/>
          <w:lang w:val="ru-RU"/>
        </w:rPr>
        <w:t xml:space="preserve"> </w:t>
      </w:r>
      <w:r w:rsidRPr="004C4DD3">
        <w:rPr>
          <w:lang w:val="ru-RU"/>
        </w:rPr>
        <w:t>питање</w:t>
      </w:r>
      <w:r w:rsidRPr="004C4DD3">
        <w:rPr>
          <w:spacing w:val="65"/>
          <w:lang w:val="ru-RU"/>
        </w:rPr>
        <w:t xml:space="preserve"> </w:t>
      </w:r>
      <w:r w:rsidRPr="004C4DD3">
        <w:rPr>
          <w:spacing w:val="-1"/>
          <w:lang w:val="ru-RU"/>
        </w:rPr>
        <w:t>разматра се,</w:t>
      </w:r>
      <w:r w:rsidRPr="004C4DD3">
        <w:rPr>
          <w:lang w:val="ru-RU"/>
        </w:rPr>
        <w:t xml:space="preserve"> по правилу, на</w:t>
      </w:r>
      <w:r w:rsidRPr="004C4DD3">
        <w:rPr>
          <w:spacing w:val="-1"/>
          <w:lang w:val="ru-RU"/>
        </w:rPr>
        <w:t xml:space="preserve"> следећој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spacing w:val="4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 w:rsidP="0037119A">
      <w:pPr>
        <w:pStyle w:val="BodyText"/>
        <w:ind w:left="819" w:firstLine="0"/>
        <w:rPr>
          <w:lang/>
        </w:rPr>
      </w:pPr>
      <w:r w:rsidRPr="004C4DD3">
        <w:rPr>
          <w:lang w:val="ru-RU"/>
        </w:rPr>
        <w:t>Седницу</w:t>
      </w:r>
      <w:r w:rsidRPr="004C4DD3">
        <w:rPr>
          <w:spacing w:val="-8"/>
          <w:lang w:val="ru-RU"/>
        </w:rPr>
        <w:t xml:space="preserve"> </w:t>
      </w:r>
      <w:r w:rsidRPr="004C4DD3">
        <w:rPr>
          <w:spacing w:val="-1"/>
          <w:lang w:val="ru-RU"/>
        </w:rPr>
        <w:t xml:space="preserve">прекида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>њен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наставак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заказује</w:t>
      </w:r>
      <w:r w:rsidRPr="004C4DD3">
        <w:rPr>
          <w:lang w:val="ru-RU"/>
        </w:rPr>
        <w:t xml:space="preserve"> председник.</w:t>
      </w:r>
    </w:p>
    <w:p w:rsidR="00BF78DB" w:rsidRPr="004C4DD3" w:rsidRDefault="00BF78DB" w:rsidP="0037119A">
      <w:pPr>
        <w:pStyle w:val="BodyText"/>
        <w:ind w:left="819" w:firstLine="0"/>
        <w:rPr>
          <w:lang/>
        </w:rPr>
      </w:pPr>
    </w:p>
    <w:p w:rsidR="00BF78DB" w:rsidRPr="004C4DD3" w:rsidRDefault="00BF78DB" w:rsidP="0037119A">
      <w:pPr>
        <w:pStyle w:val="BodyText"/>
        <w:ind w:left="819" w:firstLine="0"/>
        <w:rPr>
          <w:b/>
          <w:lang/>
        </w:rPr>
      </w:pPr>
      <w:r w:rsidRPr="004C4DD3">
        <w:rPr>
          <w:b/>
          <w:lang/>
        </w:rPr>
        <w:t>Закључивање седнице</w:t>
      </w:r>
    </w:p>
    <w:p w:rsidR="00BF78DB" w:rsidRPr="004C4DD3" w:rsidRDefault="00BF78DB" w:rsidP="0037119A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37119A">
      <w:pPr>
        <w:pStyle w:val="Heading1"/>
        <w:ind w:left="3469" w:right="3464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20.</w:t>
      </w:r>
    </w:p>
    <w:p w:rsidR="00BF78DB" w:rsidRPr="004C4DD3" w:rsidRDefault="00BF78DB" w:rsidP="0037119A">
      <w:pPr>
        <w:pStyle w:val="BodyText"/>
        <w:ind w:right="106" w:firstLine="719"/>
        <w:rPr>
          <w:spacing w:val="-1"/>
          <w:lang/>
        </w:rPr>
      </w:pPr>
      <w:r w:rsidRPr="004C4DD3">
        <w:rPr>
          <w:lang w:val="ru-RU"/>
        </w:rPr>
        <w:t xml:space="preserve">По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завршеном</w:t>
      </w:r>
      <w:r w:rsidRPr="004C4DD3">
        <w:rPr>
          <w:lang w:val="ru-RU"/>
        </w:rPr>
        <w:t xml:space="preserve"> 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 xml:space="preserve">разматрању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свих</w:t>
      </w:r>
      <w:r w:rsidRPr="004C4DD3">
        <w:rPr>
          <w:lang w:val="ru-RU"/>
        </w:rPr>
        <w:t xml:space="preserve"> 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тачака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дневног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реда</w:t>
      </w:r>
      <w:r w:rsidRPr="004C4DD3">
        <w:rPr>
          <w:lang w:val="ru-RU"/>
        </w:rPr>
        <w:t xml:space="preserve"> 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седнице</w:t>
      </w:r>
      <w:r w:rsidRPr="004C4DD3">
        <w:rPr>
          <w:lang w:val="ru-RU"/>
        </w:rPr>
        <w:t xml:space="preserve"> </w:t>
      </w:r>
      <w:r w:rsidRPr="004C4DD3">
        <w:rPr>
          <w:spacing w:val="10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одлучивању,</w:t>
      </w:r>
      <w:r w:rsidRPr="004C4DD3">
        <w:rPr>
          <w:spacing w:val="63"/>
          <w:lang w:val="ru-RU"/>
        </w:rPr>
        <w:t xml:space="preserve"> </w:t>
      </w:r>
      <w:r w:rsidRPr="004C4DD3">
        <w:rPr>
          <w:spacing w:val="-1"/>
          <w:lang w:val="ru-RU"/>
        </w:rPr>
        <w:t>председник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закључује седницу.</w:t>
      </w:r>
    </w:p>
    <w:p w:rsidR="00BF78DB" w:rsidRPr="004C4DD3" w:rsidRDefault="00BF78DB" w:rsidP="0037119A">
      <w:pPr>
        <w:pStyle w:val="BodyText"/>
        <w:ind w:right="106" w:firstLine="719"/>
        <w:rPr>
          <w:spacing w:val="-1"/>
          <w:lang/>
        </w:rPr>
      </w:pPr>
    </w:p>
    <w:p w:rsidR="00BF78DB" w:rsidRPr="004C4DD3" w:rsidRDefault="00BF78DB" w:rsidP="0037119A">
      <w:pPr>
        <w:pStyle w:val="BodyText"/>
        <w:ind w:right="106" w:firstLine="719"/>
        <w:rPr>
          <w:b/>
          <w:lang/>
        </w:rPr>
      </w:pPr>
      <w:r w:rsidRPr="004C4DD3">
        <w:rPr>
          <w:b/>
          <w:spacing w:val="-1"/>
          <w:lang/>
        </w:rPr>
        <w:t>Записник</w:t>
      </w:r>
    </w:p>
    <w:p w:rsidR="00BF78DB" w:rsidRPr="004C4DD3" w:rsidRDefault="00BF78DB" w:rsidP="0037119A">
      <w:pPr>
        <w:spacing w:before="2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37119A">
      <w:pPr>
        <w:pStyle w:val="Heading1"/>
        <w:ind w:left="4161" w:right="4158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lang w:val="ru-RU"/>
        </w:rPr>
        <w:t xml:space="preserve"> 21.</w:t>
      </w:r>
    </w:p>
    <w:p w:rsidR="00BF78DB" w:rsidRPr="004C4DD3" w:rsidRDefault="00BF78DB" w:rsidP="0037119A">
      <w:pPr>
        <w:pStyle w:val="BodyText"/>
        <w:spacing w:line="271" w:lineRule="exact"/>
        <w:ind w:left="831" w:firstLine="0"/>
        <w:rPr>
          <w:lang w:val="ru-RU"/>
        </w:rPr>
      </w:pPr>
      <w:r w:rsidRPr="004C4DD3">
        <w:rPr>
          <w:lang w:val="ru-RU"/>
        </w:rPr>
        <w:t>О</w:t>
      </w:r>
      <w:r w:rsidRPr="004C4DD3">
        <w:rPr>
          <w:spacing w:val="-1"/>
          <w:lang w:val="ru-RU"/>
        </w:rPr>
        <w:t xml:space="preserve"> седници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 xml:space="preserve">Комисије </w:t>
      </w:r>
      <w:r w:rsidRPr="004C4DD3">
        <w:rPr>
          <w:lang w:val="ru-RU"/>
        </w:rPr>
        <w:t xml:space="preserve">води </w:t>
      </w:r>
      <w:r w:rsidRPr="004C4DD3">
        <w:rPr>
          <w:spacing w:val="-1"/>
          <w:lang w:val="ru-RU"/>
        </w:rPr>
        <w:t>се записник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који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садржи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нарочито: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t xml:space="preserve">редни број </w:t>
      </w:r>
      <w:r w:rsidRPr="004C4DD3">
        <w:rPr>
          <w:spacing w:val="-1"/>
        </w:rPr>
        <w:t>седнице;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  <w:rPr>
          <w:lang w:val="ru-RU"/>
        </w:rPr>
      </w:pPr>
      <w:r w:rsidRPr="004C4DD3">
        <w:rPr>
          <w:spacing w:val="-1"/>
          <w:lang w:val="ru-RU"/>
        </w:rPr>
        <w:t>датум,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место</w:t>
      </w:r>
      <w:r w:rsidRPr="004C4DD3">
        <w:rPr>
          <w:lang w:val="ru-RU"/>
        </w:rPr>
        <w:t xml:space="preserve"> и </w:t>
      </w:r>
      <w:r w:rsidRPr="004C4DD3">
        <w:rPr>
          <w:spacing w:val="-1"/>
          <w:lang w:val="ru-RU"/>
        </w:rPr>
        <w:t xml:space="preserve">време </w:t>
      </w:r>
      <w:r w:rsidRPr="004C4DD3">
        <w:rPr>
          <w:lang w:val="ru-RU"/>
        </w:rPr>
        <w:t>одржавања</w:t>
      </w:r>
      <w:r w:rsidRPr="004C4DD3">
        <w:rPr>
          <w:spacing w:val="-1"/>
          <w:lang w:val="ru-RU"/>
        </w:rPr>
        <w:t xml:space="preserve"> седнице;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rPr>
          <w:spacing w:val="-1"/>
        </w:rPr>
        <w:t>време</w:t>
      </w:r>
      <w:r w:rsidRPr="004C4DD3">
        <w:rPr>
          <w:spacing w:val="1"/>
        </w:rPr>
        <w:t xml:space="preserve"> </w:t>
      </w:r>
      <w:r w:rsidRPr="004C4DD3">
        <w:rPr>
          <w:spacing w:val="-1"/>
        </w:rPr>
        <w:t>њеног</w:t>
      </w:r>
      <w:r w:rsidRPr="004C4DD3">
        <w:t xml:space="preserve"> </w:t>
      </w:r>
      <w:r w:rsidRPr="004C4DD3">
        <w:rPr>
          <w:spacing w:val="-1"/>
        </w:rPr>
        <w:t>почетка;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rPr>
          <w:spacing w:val="-1"/>
        </w:rPr>
        <w:t>име председавајућег</w:t>
      </w:r>
      <w:r w:rsidRPr="004C4DD3">
        <w:rPr>
          <w:spacing w:val="1"/>
        </w:rPr>
        <w:t xml:space="preserve"> </w:t>
      </w:r>
      <w:r w:rsidRPr="004C4DD3">
        <w:t>седницом;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  <w:rPr>
          <w:lang w:val="ru-RU"/>
        </w:rPr>
      </w:pPr>
      <w:r w:rsidRPr="004C4DD3">
        <w:rPr>
          <w:spacing w:val="-1"/>
          <w:lang w:val="ru-RU"/>
        </w:rPr>
        <w:t>подаци</w:t>
      </w:r>
      <w:r w:rsidRPr="004C4DD3">
        <w:rPr>
          <w:lang w:val="ru-RU"/>
        </w:rPr>
        <w:t xml:space="preserve"> о</w:t>
      </w:r>
      <w:r w:rsidRPr="004C4DD3">
        <w:rPr>
          <w:spacing w:val="-3"/>
          <w:lang w:val="ru-RU"/>
        </w:rPr>
        <w:t xml:space="preserve"> </w:t>
      </w:r>
      <w:r w:rsidRPr="004C4DD3">
        <w:rPr>
          <w:spacing w:val="-1"/>
          <w:lang w:val="ru-RU"/>
        </w:rPr>
        <w:t xml:space="preserve">присутним </w:t>
      </w:r>
      <w:r w:rsidRPr="004C4DD3">
        <w:rPr>
          <w:lang w:val="ru-RU"/>
        </w:rPr>
        <w:t xml:space="preserve">и </w:t>
      </w:r>
      <w:r w:rsidRPr="004C4DD3">
        <w:rPr>
          <w:spacing w:val="-1"/>
          <w:lang w:val="ru-RU"/>
        </w:rPr>
        <w:t xml:space="preserve">одсутним </w:t>
      </w:r>
      <w:r w:rsidRPr="004C4DD3">
        <w:rPr>
          <w:lang w:val="ru-RU"/>
        </w:rPr>
        <w:t>члановима;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rPr>
          <w:spacing w:val="-1"/>
        </w:rPr>
        <w:t xml:space="preserve">кворум </w:t>
      </w:r>
      <w:r w:rsidRPr="004C4DD3">
        <w:t>за</w:t>
      </w:r>
      <w:r w:rsidRPr="004C4DD3">
        <w:rPr>
          <w:spacing w:val="-1"/>
        </w:rPr>
        <w:t xml:space="preserve"> </w:t>
      </w:r>
      <w:r w:rsidRPr="004C4DD3">
        <w:t>одржавање</w:t>
      </w:r>
      <w:r w:rsidRPr="004C4DD3">
        <w:rPr>
          <w:spacing w:val="-1"/>
        </w:rPr>
        <w:t xml:space="preserve"> </w:t>
      </w:r>
      <w:r w:rsidRPr="004C4DD3">
        <w:t>седнице;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rPr>
          <w:spacing w:val="-1"/>
        </w:rPr>
        <w:t>утврђени</w:t>
      </w:r>
      <w:r w:rsidRPr="004C4DD3">
        <w:t xml:space="preserve"> дневни ред;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  <w:tab w:val="left" w:pos="2110"/>
        </w:tabs>
        <w:ind w:right="106"/>
        <w:rPr>
          <w:lang w:val="ru-RU"/>
        </w:rPr>
      </w:pPr>
      <w:r w:rsidRPr="004C4DD3">
        <w:rPr>
          <w:spacing w:val="-1"/>
          <w:lang w:val="ru-RU"/>
        </w:rPr>
        <w:t>питања</w:t>
      </w:r>
      <w:r w:rsidRPr="004C4DD3">
        <w:rPr>
          <w:spacing w:val="41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lang w:val="ru-RU"/>
        </w:rPr>
        <w:tab/>
        <w:t>предлоге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који</w:t>
      </w:r>
      <w:r w:rsidRPr="004C4DD3">
        <w:rPr>
          <w:spacing w:val="44"/>
          <w:lang w:val="ru-RU"/>
        </w:rPr>
        <w:t xml:space="preserve"> </w:t>
      </w:r>
      <w:r w:rsidRPr="004C4DD3">
        <w:rPr>
          <w:lang w:val="ru-RU"/>
        </w:rPr>
        <w:t>су</w:t>
      </w:r>
      <w:r w:rsidRPr="004C4DD3">
        <w:rPr>
          <w:spacing w:val="38"/>
          <w:lang w:val="ru-RU"/>
        </w:rPr>
        <w:t xml:space="preserve"> </w:t>
      </w:r>
      <w:r w:rsidRPr="004C4DD3">
        <w:rPr>
          <w:spacing w:val="-1"/>
          <w:lang w:val="ru-RU"/>
        </w:rPr>
        <w:t>разматрани</w:t>
      </w:r>
      <w:r w:rsidRPr="004C4DD3">
        <w:rPr>
          <w:spacing w:val="43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47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којима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42"/>
          <w:lang w:val="ru-RU"/>
        </w:rPr>
        <w:t xml:space="preserve"> </w:t>
      </w:r>
      <w:r w:rsidRPr="004C4DD3">
        <w:rPr>
          <w:lang w:val="ru-RU"/>
        </w:rPr>
        <w:t>расправљало,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са</w:t>
      </w:r>
      <w:r w:rsidRPr="004C4DD3">
        <w:rPr>
          <w:spacing w:val="42"/>
          <w:lang w:val="ru-RU"/>
        </w:rPr>
        <w:t xml:space="preserve"> </w:t>
      </w:r>
      <w:r w:rsidRPr="004C4DD3">
        <w:rPr>
          <w:spacing w:val="-1"/>
          <w:lang w:val="ru-RU"/>
        </w:rPr>
        <w:t>имена</w:t>
      </w:r>
      <w:r w:rsidRPr="004C4DD3">
        <w:rPr>
          <w:spacing w:val="37"/>
          <w:lang w:val="ru-RU"/>
        </w:rPr>
        <w:t xml:space="preserve"> </w:t>
      </w:r>
      <w:r w:rsidRPr="004C4DD3">
        <w:rPr>
          <w:spacing w:val="-1"/>
          <w:lang w:val="ru-RU"/>
        </w:rPr>
        <w:t>учесника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4"/>
          <w:lang w:val="ru-RU"/>
        </w:rPr>
        <w:t xml:space="preserve"> </w:t>
      </w:r>
      <w:r w:rsidRPr="004C4DD3">
        <w:rPr>
          <w:spacing w:val="-1"/>
          <w:lang w:val="ru-RU"/>
        </w:rPr>
        <w:t>расправи;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  <w:rPr>
          <w:lang w:val="ru-RU"/>
        </w:rPr>
      </w:pPr>
      <w:r w:rsidRPr="004C4DD3">
        <w:rPr>
          <w:spacing w:val="-1"/>
          <w:lang w:val="ru-RU"/>
        </w:rPr>
        <w:t>резултате одлучивања</w:t>
      </w:r>
      <w:r w:rsidRPr="004C4DD3">
        <w:rPr>
          <w:lang w:val="ru-RU"/>
        </w:rPr>
        <w:t xml:space="preserve"> по </w:t>
      </w:r>
      <w:r w:rsidRPr="004C4DD3">
        <w:rPr>
          <w:spacing w:val="-1"/>
          <w:lang w:val="ru-RU"/>
        </w:rPr>
        <w:t xml:space="preserve">појединим тачкама </w:t>
      </w:r>
      <w:r w:rsidRPr="004C4DD3">
        <w:rPr>
          <w:lang w:val="ru-RU"/>
        </w:rPr>
        <w:t>дневног реда;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rPr>
          <w:spacing w:val="-1"/>
        </w:rPr>
        <w:t>издвојена мишљења;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  <w:rPr>
          <w:lang w:val="ru-RU"/>
        </w:rPr>
      </w:pPr>
      <w:r w:rsidRPr="004C4DD3">
        <w:rPr>
          <w:spacing w:val="-1"/>
          <w:lang w:val="ru-RU"/>
        </w:rPr>
        <w:t>време кад</w:t>
      </w:r>
      <w:r w:rsidRPr="004C4DD3">
        <w:rPr>
          <w:lang w:val="ru-RU"/>
        </w:rPr>
        <w:t xml:space="preserve"> је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седница завршена;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t xml:space="preserve">потпис </w:t>
      </w:r>
      <w:r w:rsidRPr="004C4DD3">
        <w:rPr>
          <w:spacing w:val="-1"/>
        </w:rPr>
        <w:t>председавајућег</w:t>
      </w:r>
      <w:r w:rsidRPr="004C4DD3">
        <w:rPr>
          <w:spacing w:val="2"/>
        </w:rPr>
        <w:t xml:space="preserve"> </w:t>
      </w:r>
      <w:r w:rsidRPr="004C4DD3">
        <w:t>и</w:t>
      </w:r>
    </w:p>
    <w:p w:rsidR="00BF78DB" w:rsidRPr="004C4DD3" w:rsidRDefault="00BF78DB" w:rsidP="0037119A">
      <w:pPr>
        <w:pStyle w:val="BodyText"/>
        <w:numPr>
          <w:ilvl w:val="0"/>
          <w:numId w:val="2"/>
        </w:numPr>
        <w:tabs>
          <w:tab w:val="left" w:pos="923"/>
        </w:tabs>
      </w:pPr>
      <w:r w:rsidRPr="004C4DD3">
        <w:t xml:space="preserve">потпис </w:t>
      </w:r>
      <w:r w:rsidRPr="004C4DD3">
        <w:rPr>
          <w:spacing w:val="-1"/>
        </w:rPr>
        <w:t>записничара.</w:t>
      </w:r>
    </w:p>
    <w:p w:rsidR="00BF78DB" w:rsidRPr="004C4DD3" w:rsidRDefault="00BF78DB" w:rsidP="0037119A">
      <w:pPr>
        <w:pStyle w:val="BodyText"/>
        <w:ind w:right="106" w:firstLine="719"/>
        <w:rPr>
          <w:lang w:val="ru-RU"/>
        </w:rPr>
      </w:pPr>
      <w:r w:rsidRPr="004C4DD3">
        <w:rPr>
          <w:lang w:val="ru-RU"/>
        </w:rPr>
        <w:t>На</w:t>
      </w:r>
      <w:r w:rsidRPr="004C4DD3">
        <w:rPr>
          <w:spacing w:val="31"/>
          <w:lang w:val="ru-RU"/>
        </w:rPr>
        <w:t xml:space="preserve"> </w:t>
      </w:r>
      <w:r w:rsidRPr="004C4DD3">
        <w:rPr>
          <w:lang w:val="ru-RU"/>
        </w:rPr>
        <w:t>захтев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чланова,</w:t>
      </w:r>
      <w:r w:rsidRPr="004C4DD3">
        <w:rPr>
          <w:spacing w:val="33"/>
          <w:lang w:val="ru-RU"/>
        </w:rPr>
        <w:t xml:space="preserve"> </w:t>
      </w:r>
      <w:r w:rsidRPr="004C4DD3">
        <w:rPr>
          <w:lang w:val="ru-RU"/>
        </w:rPr>
        <w:t>председник</w:t>
      </w:r>
      <w:r w:rsidRPr="004C4DD3">
        <w:rPr>
          <w:spacing w:val="35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одлучити</w:t>
      </w:r>
      <w:r w:rsidRPr="004C4DD3">
        <w:rPr>
          <w:spacing w:val="34"/>
          <w:lang w:val="ru-RU"/>
        </w:rPr>
        <w:t xml:space="preserve"> </w:t>
      </w:r>
      <w:r w:rsidRPr="004C4DD3">
        <w:rPr>
          <w:lang w:val="ru-RU"/>
        </w:rPr>
        <w:t>да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7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8"/>
          <w:lang w:val="ru-RU"/>
        </w:rPr>
        <w:t xml:space="preserve"> </w:t>
      </w:r>
      <w:r w:rsidRPr="004C4DD3">
        <w:rPr>
          <w:spacing w:val="-1"/>
          <w:lang w:val="ru-RU"/>
        </w:rPr>
        <w:t>записник</w:t>
      </w:r>
      <w:r w:rsidRPr="004C4DD3">
        <w:rPr>
          <w:spacing w:val="36"/>
          <w:lang w:val="ru-RU"/>
        </w:rPr>
        <w:t xml:space="preserve"> </w:t>
      </w:r>
      <w:r w:rsidRPr="004C4DD3">
        <w:rPr>
          <w:spacing w:val="-1"/>
          <w:lang w:val="ru-RU"/>
        </w:rPr>
        <w:t>унесу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други</w:t>
      </w:r>
      <w:r w:rsidRPr="004C4DD3">
        <w:rPr>
          <w:spacing w:val="56"/>
          <w:lang w:val="ru-RU"/>
        </w:rPr>
        <w:t xml:space="preserve"> </w:t>
      </w:r>
      <w:r w:rsidRPr="004C4DD3">
        <w:rPr>
          <w:spacing w:val="-1"/>
          <w:lang w:val="ru-RU"/>
        </w:rPr>
        <w:t>подаци.</w:t>
      </w:r>
    </w:p>
    <w:p w:rsidR="00BF78DB" w:rsidRPr="004C4DD3" w:rsidRDefault="00BF78DB" w:rsidP="0037119A">
      <w:pPr>
        <w:pStyle w:val="BodyText"/>
        <w:ind w:right="165"/>
        <w:rPr>
          <w:lang w:val="ru-RU"/>
        </w:rPr>
      </w:pPr>
      <w:r w:rsidRPr="004C4DD3">
        <w:rPr>
          <w:lang w:val="ru-RU"/>
        </w:rPr>
        <w:t xml:space="preserve">Сви 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подаци</w:t>
      </w:r>
      <w:r w:rsidRPr="004C4DD3">
        <w:rPr>
          <w:lang w:val="ru-RU"/>
        </w:rPr>
        <w:t xml:space="preserve"> </w:t>
      </w:r>
      <w:r w:rsidRPr="004C4DD3">
        <w:rPr>
          <w:spacing w:val="5"/>
          <w:lang w:val="ru-RU"/>
        </w:rPr>
        <w:t xml:space="preserve"> </w:t>
      </w:r>
      <w:r w:rsidRPr="004C4DD3">
        <w:rPr>
          <w:spacing w:val="-2"/>
          <w:lang w:val="ru-RU"/>
        </w:rPr>
        <w:t>унети</w:t>
      </w:r>
      <w:r w:rsidRPr="004C4DD3">
        <w:rPr>
          <w:lang w:val="ru-RU"/>
        </w:rPr>
        <w:t xml:space="preserve"> </w:t>
      </w:r>
      <w:r w:rsidRPr="004C4DD3">
        <w:rPr>
          <w:spacing w:val="7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57"/>
          <w:lang w:val="ru-RU"/>
        </w:rPr>
        <w:t xml:space="preserve"> </w:t>
      </w:r>
      <w:r w:rsidRPr="004C4DD3">
        <w:rPr>
          <w:spacing w:val="-1"/>
          <w:lang w:val="ru-RU"/>
        </w:rPr>
        <w:t>записник</w:t>
      </w:r>
      <w:r w:rsidRPr="004C4DD3">
        <w:rPr>
          <w:lang w:val="ru-RU"/>
        </w:rPr>
        <w:t xml:space="preserve"> </w:t>
      </w:r>
      <w:r w:rsidRPr="004C4DD3">
        <w:rPr>
          <w:spacing w:val="2"/>
          <w:lang w:val="ru-RU"/>
        </w:rPr>
        <w:t xml:space="preserve"> </w:t>
      </w:r>
      <w:r w:rsidRPr="004C4DD3">
        <w:rPr>
          <w:lang w:val="ru-RU"/>
        </w:rPr>
        <w:t>морају</w:t>
      </w:r>
      <w:r w:rsidRPr="004C4DD3">
        <w:rPr>
          <w:spacing w:val="57"/>
          <w:lang w:val="ru-RU"/>
        </w:rPr>
        <w:t xml:space="preserve"> </w:t>
      </w:r>
      <w:r w:rsidRPr="004C4DD3">
        <w:rPr>
          <w:lang w:val="ru-RU"/>
        </w:rPr>
        <w:t xml:space="preserve">одговарати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стварном</w:t>
      </w:r>
      <w:r w:rsidRPr="004C4DD3">
        <w:rPr>
          <w:lang w:val="ru-RU"/>
        </w:rPr>
        <w:t xml:space="preserve"> 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 xml:space="preserve">току 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1"/>
          <w:lang w:val="ru-RU"/>
        </w:rPr>
        <w:t>садржини</w:t>
      </w:r>
      <w:r w:rsidRPr="004C4DD3">
        <w:rPr>
          <w:spacing w:val="47"/>
          <w:lang w:val="ru-RU"/>
        </w:rPr>
        <w:t xml:space="preserve"> </w:t>
      </w:r>
      <w:r w:rsidRPr="004C4DD3">
        <w:rPr>
          <w:spacing w:val="-1"/>
          <w:lang w:val="ru-RU"/>
        </w:rPr>
        <w:t>седнице.</w:t>
      </w:r>
    </w:p>
    <w:p w:rsidR="00BF78DB" w:rsidRPr="004C4DD3" w:rsidRDefault="00BF78DB" w:rsidP="0037119A">
      <w:pPr>
        <w:pStyle w:val="BodyText"/>
        <w:ind w:right="106" w:firstLine="719"/>
        <w:rPr>
          <w:lang w:val="ru-RU"/>
        </w:rPr>
      </w:pPr>
      <w:r w:rsidRPr="004C4DD3">
        <w:rPr>
          <w:spacing w:val="-1"/>
          <w:lang w:val="ru-RU"/>
        </w:rPr>
        <w:t>Записник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води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записничар</w:t>
      </w:r>
      <w:r w:rsidRPr="004C4DD3">
        <w:rPr>
          <w:spacing w:val="29"/>
          <w:lang w:val="ru-RU"/>
        </w:rPr>
        <w:t xml:space="preserve"> </w:t>
      </w:r>
      <w:r w:rsidRPr="004C4DD3">
        <w:rPr>
          <w:lang w:val="ru-RU"/>
        </w:rPr>
        <w:t>,</w:t>
      </w:r>
      <w:r w:rsidRPr="004C4DD3">
        <w:rPr>
          <w:spacing w:val="28"/>
          <w:lang w:val="ru-RU"/>
        </w:rPr>
        <w:t xml:space="preserve"> </w:t>
      </w:r>
      <w:r w:rsidRPr="004C4DD3">
        <w:rPr>
          <w:lang w:val="ru-RU"/>
        </w:rPr>
        <w:t>којег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23"/>
          <w:lang w:val="ru-RU"/>
        </w:rPr>
        <w:t xml:space="preserve"> </w:t>
      </w:r>
      <w:r w:rsidRPr="004C4DD3">
        <w:rPr>
          <w:lang w:val="ru-RU"/>
        </w:rPr>
        <w:t>том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својству</w:t>
      </w:r>
      <w:r w:rsidRPr="004C4DD3">
        <w:rPr>
          <w:spacing w:val="26"/>
          <w:lang w:val="ru-RU"/>
        </w:rPr>
        <w:t xml:space="preserve"> </w:t>
      </w:r>
      <w:r w:rsidRPr="004C4DD3">
        <w:rPr>
          <w:spacing w:val="-1"/>
          <w:lang w:val="ru-RU"/>
        </w:rPr>
        <w:t>одређује</w:t>
      </w:r>
      <w:r w:rsidRPr="004C4DD3">
        <w:rPr>
          <w:spacing w:val="27"/>
          <w:lang w:val="ru-RU"/>
        </w:rPr>
        <w:t xml:space="preserve"> </w:t>
      </w:r>
      <w:r w:rsidRPr="004C4DD3">
        <w:rPr>
          <w:lang w:val="ru-RU"/>
        </w:rPr>
        <w:t>Начелник</w:t>
      </w:r>
      <w:r w:rsidRPr="004C4DD3">
        <w:rPr>
          <w:spacing w:val="29"/>
          <w:lang w:val="ru-RU"/>
        </w:rPr>
        <w:t xml:space="preserve"> </w:t>
      </w:r>
      <w:r w:rsidRPr="004C4DD3">
        <w:rPr>
          <w:spacing w:val="-1"/>
          <w:lang w:val="ru-RU"/>
        </w:rPr>
        <w:t>општинске</w:t>
      </w:r>
      <w:r w:rsidRPr="004C4DD3">
        <w:rPr>
          <w:spacing w:val="45"/>
          <w:lang w:val="ru-RU"/>
        </w:rPr>
        <w:t xml:space="preserve"> </w:t>
      </w:r>
      <w:r w:rsidRPr="004C4DD3">
        <w:rPr>
          <w:spacing w:val="-1"/>
          <w:lang w:val="ru-RU"/>
        </w:rPr>
        <w:t>управе.</w:t>
      </w:r>
      <w:r w:rsidRPr="004C4DD3">
        <w:rPr>
          <w:lang w:val="ru-RU"/>
        </w:rPr>
        <w:t xml:space="preserve"> Приликом</w:t>
      </w:r>
      <w:r w:rsidRPr="004C4DD3">
        <w:rPr>
          <w:spacing w:val="-1"/>
          <w:lang w:val="ru-RU"/>
        </w:rPr>
        <w:t xml:space="preserve"> одређивања</w:t>
      </w:r>
      <w:r w:rsidRPr="004C4DD3">
        <w:rPr>
          <w:spacing w:val="-2"/>
          <w:lang w:val="ru-RU"/>
        </w:rPr>
        <w:t xml:space="preserve"> </w:t>
      </w:r>
      <w:r w:rsidRPr="004C4DD3">
        <w:rPr>
          <w:spacing w:val="-1"/>
          <w:lang w:val="ru-RU"/>
        </w:rPr>
        <w:t xml:space="preserve">записничара </w:t>
      </w:r>
      <w:r w:rsidRPr="004C4DD3">
        <w:rPr>
          <w:lang w:val="ru-RU"/>
        </w:rPr>
        <w:t>не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доноси </w:t>
      </w:r>
      <w:r w:rsidRPr="004C4DD3">
        <w:rPr>
          <w:spacing w:val="-1"/>
          <w:lang w:val="ru-RU"/>
        </w:rPr>
        <w:t>се формална одлука.</w:t>
      </w:r>
    </w:p>
    <w:p w:rsidR="00BF78DB" w:rsidRPr="004C4DD3" w:rsidRDefault="00BF78DB" w:rsidP="0037119A">
      <w:pPr>
        <w:pStyle w:val="BodyText"/>
        <w:ind w:right="106" w:firstLine="719"/>
        <w:rPr>
          <w:lang w:val="ru-RU"/>
        </w:rPr>
      </w:pPr>
      <w:r w:rsidRPr="004C4DD3">
        <w:rPr>
          <w:lang w:val="ru-RU"/>
        </w:rPr>
        <w:t>Седница</w:t>
      </w:r>
      <w:r w:rsidRPr="004C4DD3">
        <w:rPr>
          <w:spacing w:val="30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тонски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снимати</w:t>
      </w:r>
      <w:r w:rsidRPr="004C4DD3">
        <w:rPr>
          <w:spacing w:val="31"/>
          <w:lang w:val="ru-RU"/>
        </w:rPr>
        <w:t xml:space="preserve"> </w:t>
      </w:r>
      <w:r w:rsidRPr="004C4DD3">
        <w:rPr>
          <w:spacing w:val="-1"/>
          <w:lang w:val="ru-RU"/>
        </w:rPr>
        <w:t>или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седници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може</w:t>
      </w:r>
      <w:r w:rsidRPr="004C4DD3">
        <w:rPr>
          <w:spacing w:val="32"/>
          <w:lang w:val="ru-RU"/>
        </w:rPr>
        <w:t xml:space="preserve"> </w:t>
      </w:r>
      <w:r w:rsidRPr="004C4DD3">
        <w:rPr>
          <w:spacing w:val="-1"/>
          <w:lang w:val="ru-RU"/>
        </w:rPr>
        <w:t>организовати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вођење</w:t>
      </w:r>
      <w:r w:rsidRPr="004C4DD3">
        <w:rPr>
          <w:spacing w:val="61"/>
          <w:lang w:val="ru-RU"/>
        </w:rPr>
        <w:t xml:space="preserve"> </w:t>
      </w:r>
      <w:r w:rsidRPr="004C4DD3">
        <w:rPr>
          <w:spacing w:val="-1"/>
          <w:lang w:val="ru-RU"/>
        </w:rPr>
        <w:t>стенографских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бележака,</w:t>
      </w:r>
      <w:r w:rsidRPr="004C4DD3">
        <w:rPr>
          <w:lang w:val="ru-RU"/>
        </w:rPr>
        <w:t xml:space="preserve"> које</w:t>
      </w:r>
      <w:r w:rsidRPr="004C4DD3">
        <w:rPr>
          <w:spacing w:val="-1"/>
          <w:lang w:val="ru-RU"/>
        </w:rPr>
        <w:t xml:space="preserve"> </w:t>
      </w:r>
      <w:r w:rsidRPr="004C4DD3">
        <w:rPr>
          <w:spacing w:val="1"/>
          <w:lang w:val="ru-RU"/>
        </w:rPr>
        <w:t>су</w:t>
      </w:r>
      <w:r w:rsidRPr="004C4DD3">
        <w:rPr>
          <w:spacing w:val="-5"/>
          <w:lang w:val="ru-RU"/>
        </w:rPr>
        <w:t xml:space="preserve"> </w:t>
      </w:r>
      <w:r w:rsidRPr="004C4DD3">
        <w:rPr>
          <w:spacing w:val="-1"/>
          <w:lang w:val="ru-RU"/>
        </w:rPr>
        <w:t>саставни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део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записника.</w:t>
      </w:r>
    </w:p>
    <w:p w:rsidR="00BF78DB" w:rsidRPr="004C4DD3" w:rsidRDefault="00BF78DB" w:rsidP="0037119A">
      <w:pPr>
        <w:pStyle w:val="BodyText"/>
        <w:ind w:right="106" w:firstLine="719"/>
        <w:rPr>
          <w:lang w:val="ru-RU"/>
        </w:rPr>
      </w:pPr>
      <w:r w:rsidRPr="004C4DD3">
        <w:rPr>
          <w:spacing w:val="-3"/>
          <w:lang w:val="ru-RU"/>
        </w:rPr>
        <w:t>Саставни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3"/>
          <w:lang w:val="ru-RU"/>
        </w:rPr>
        <w:t>део</w:t>
      </w:r>
      <w:r w:rsidRPr="004C4DD3">
        <w:rPr>
          <w:spacing w:val="59"/>
          <w:lang w:val="ru-RU"/>
        </w:rPr>
        <w:t xml:space="preserve"> </w:t>
      </w:r>
      <w:r w:rsidRPr="004C4DD3">
        <w:rPr>
          <w:spacing w:val="-4"/>
          <w:lang w:val="ru-RU"/>
        </w:rPr>
        <w:t>записника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2"/>
          <w:lang w:val="ru-RU"/>
        </w:rPr>
        <w:t>са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3"/>
          <w:lang w:val="ru-RU"/>
        </w:rPr>
        <w:t>седнице</w:t>
      </w:r>
      <w:r w:rsidRPr="004C4DD3">
        <w:rPr>
          <w:lang w:val="ru-RU"/>
        </w:rPr>
        <w:t xml:space="preserve">  </w:t>
      </w:r>
      <w:r w:rsidRPr="004C4DD3">
        <w:rPr>
          <w:spacing w:val="-3"/>
          <w:lang w:val="ru-RU"/>
        </w:rPr>
        <w:t>чине</w:t>
      </w:r>
      <w:r w:rsidRPr="004C4DD3">
        <w:rPr>
          <w:spacing w:val="59"/>
          <w:lang w:val="ru-RU"/>
        </w:rPr>
        <w:t xml:space="preserve"> </w:t>
      </w:r>
      <w:r w:rsidRPr="004C4DD3">
        <w:rPr>
          <w:spacing w:val="-4"/>
          <w:lang w:val="ru-RU"/>
        </w:rPr>
        <w:t>списак</w:t>
      </w:r>
      <w:r w:rsidRPr="004C4DD3">
        <w:rPr>
          <w:lang w:val="ru-RU"/>
        </w:rPr>
        <w:t xml:space="preserve"> </w:t>
      </w:r>
      <w:r w:rsidRPr="004C4DD3">
        <w:rPr>
          <w:spacing w:val="3"/>
          <w:lang w:val="ru-RU"/>
        </w:rPr>
        <w:t xml:space="preserve"> </w:t>
      </w:r>
      <w:r w:rsidRPr="004C4DD3">
        <w:rPr>
          <w:spacing w:val="-4"/>
          <w:lang w:val="ru-RU"/>
        </w:rPr>
        <w:t>учесника</w:t>
      </w:r>
      <w:r w:rsidRPr="004C4DD3">
        <w:rPr>
          <w:spacing w:val="58"/>
          <w:lang w:val="ru-RU"/>
        </w:rPr>
        <w:t xml:space="preserve"> </w:t>
      </w:r>
      <w:r w:rsidRPr="004C4DD3">
        <w:rPr>
          <w:spacing w:val="-4"/>
          <w:lang w:val="ru-RU"/>
        </w:rPr>
        <w:t>седнице</w:t>
      </w:r>
      <w:r w:rsidRPr="004C4DD3">
        <w:rPr>
          <w:spacing w:val="60"/>
          <w:lang w:val="ru-RU"/>
        </w:rPr>
        <w:t xml:space="preserve"> </w:t>
      </w:r>
      <w:r w:rsidRPr="004C4DD3">
        <w:rPr>
          <w:lang w:val="ru-RU"/>
        </w:rPr>
        <w:t xml:space="preserve">и 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3"/>
          <w:lang w:val="ru-RU"/>
        </w:rPr>
        <w:t>докази</w:t>
      </w:r>
      <w:r w:rsidRPr="004C4DD3">
        <w:rPr>
          <w:spacing w:val="58"/>
          <w:lang w:val="ru-RU"/>
        </w:rPr>
        <w:t xml:space="preserve"> </w:t>
      </w:r>
      <w:r w:rsidRPr="004C4DD3">
        <w:rPr>
          <w:lang w:val="ru-RU"/>
        </w:rPr>
        <w:t>о</w:t>
      </w:r>
      <w:r w:rsidRPr="004C4DD3">
        <w:rPr>
          <w:spacing w:val="60"/>
          <w:lang w:val="ru-RU"/>
        </w:rPr>
        <w:t xml:space="preserve"> </w:t>
      </w:r>
      <w:r w:rsidRPr="004C4DD3">
        <w:rPr>
          <w:spacing w:val="-3"/>
          <w:lang w:val="ru-RU"/>
        </w:rPr>
        <w:t>њеном</w:t>
      </w:r>
      <w:r w:rsidRPr="004C4DD3">
        <w:rPr>
          <w:spacing w:val="-6"/>
          <w:lang w:val="ru-RU"/>
        </w:rPr>
        <w:t xml:space="preserve"> </w:t>
      </w:r>
      <w:r w:rsidRPr="004C4DD3">
        <w:rPr>
          <w:spacing w:val="-4"/>
          <w:lang w:val="ru-RU"/>
        </w:rPr>
        <w:t>сазивању.</w:t>
      </w:r>
    </w:p>
    <w:p w:rsidR="00BF78DB" w:rsidRPr="004C4DD3" w:rsidRDefault="00BF78DB" w:rsidP="0037119A">
      <w:pPr>
        <w:pStyle w:val="BodyText"/>
        <w:ind w:firstLine="719"/>
        <w:rPr>
          <w:spacing w:val="-1"/>
          <w:lang/>
        </w:rPr>
      </w:pPr>
      <w:r w:rsidRPr="004C4DD3">
        <w:rPr>
          <w:spacing w:val="-1"/>
          <w:lang w:val="ru-RU"/>
        </w:rPr>
        <w:t>Саставни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део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записника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чине</w:t>
      </w:r>
      <w:r w:rsidRPr="004C4DD3">
        <w:rPr>
          <w:spacing w:val="9"/>
          <w:lang w:val="ru-RU"/>
        </w:rPr>
        <w:t xml:space="preserve"> </w:t>
      </w:r>
      <w:r w:rsidRPr="004C4DD3">
        <w:rPr>
          <w:spacing w:val="-1"/>
          <w:lang w:val="ru-RU"/>
        </w:rPr>
        <w:t>акти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донети</w:t>
      </w:r>
      <w:r w:rsidRPr="004C4DD3">
        <w:rPr>
          <w:spacing w:val="5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седници,</w:t>
      </w:r>
      <w:r w:rsidRPr="004C4DD3">
        <w:rPr>
          <w:spacing w:val="6"/>
          <w:lang w:val="ru-RU"/>
        </w:rPr>
        <w:t xml:space="preserve"> </w:t>
      </w:r>
      <w:r w:rsidRPr="004C4DD3">
        <w:rPr>
          <w:spacing w:val="-1"/>
          <w:lang w:val="ru-RU"/>
        </w:rPr>
        <w:t>као</w:t>
      </w:r>
      <w:r w:rsidRPr="004C4DD3">
        <w:rPr>
          <w:spacing w:val="4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7"/>
          <w:lang w:val="ru-RU"/>
        </w:rPr>
        <w:t xml:space="preserve"> </w:t>
      </w:r>
      <w:r w:rsidRPr="004C4DD3">
        <w:rPr>
          <w:spacing w:val="-1"/>
          <w:lang w:val="ru-RU"/>
        </w:rPr>
        <w:t>анализе,</w:t>
      </w:r>
      <w:r w:rsidRPr="004C4DD3">
        <w:rPr>
          <w:spacing w:val="4"/>
          <w:lang w:val="ru-RU"/>
        </w:rPr>
        <w:t xml:space="preserve"> </w:t>
      </w:r>
      <w:r w:rsidRPr="004C4DD3">
        <w:rPr>
          <w:spacing w:val="-1"/>
          <w:lang w:val="ru-RU"/>
        </w:rPr>
        <w:t>извештаји</w:t>
      </w:r>
      <w:r w:rsidRPr="004C4DD3">
        <w:rPr>
          <w:spacing w:val="6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67"/>
          <w:lang w:val="ru-RU"/>
        </w:rPr>
        <w:t xml:space="preserve"> </w:t>
      </w:r>
      <w:r w:rsidRPr="004C4DD3">
        <w:rPr>
          <w:spacing w:val="-1"/>
          <w:lang w:val="ru-RU"/>
        </w:rPr>
        <w:t>други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материјали</w:t>
      </w:r>
      <w:r w:rsidRPr="004C4DD3">
        <w:rPr>
          <w:lang w:val="ru-RU"/>
        </w:rPr>
        <w:t xml:space="preserve"> који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су</w:t>
      </w:r>
      <w:r w:rsidRPr="004C4DD3">
        <w:rPr>
          <w:spacing w:val="-3"/>
          <w:lang w:val="ru-RU"/>
        </w:rPr>
        <w:t xml:space="preserve"> </w:t>
      </w:r>
      <w:r w:rsidRPr="004C4DD3">
        <w:rPr>
          <w:lang w:val="ru-RU"/>
        </w:rPr>
        <w:t>на</w:t>
      </w:r>
      <w:r w:rsidRPr="004C4DD3">
        <w:rPr>
          <w:spacing w:val="-1"/>
          <w:lang w:val="ru-RU"/>
        </w:rPr>
        <w:t xml:space="preserve"> </w:t>
      </w:r>
      <w:r w:rsidRPr="004C4DD3">
        <w:rPr>
          <w:lang w:val="ru-RU"/>
        </w:rPr>
        <w:t xml:space="preserve">седници </w:t>
      </w:r>
      <w:r w:rsidRPr="004C4DD3">
        <w:rPr>
          <w:spacing w:val="-1"/>
          <w:lang w:val="ru-RU"/>
        </w:rPr>
        <w:t>разматрани.</w:t>
      </w:r>
    </w:p>
    <w:p w:rsidR="00BF78DB" w:rsidRPr="004C4DD3" w:rsidRDefault="00BF78DB" w:rsidP="0037119A">
      <w:pPr>
        <w:pStyle w:val="BodyText"/>
        <w:ind w:firstLine="719"/>
        <w:rPr>
          <w:spacing w:val="-1"/>
          <w:lang/>
        </w:rPr>
      </w:pPr>
    </w:p>
    <w:p w:rsidR="00BF78DB" w:rsidRPr="004C4DD3" w:rsidRDefault="00BF78DB" w:rsidP="0037119A">
      <w:pPr>
        <w:pStyle w:val="BodyText"/>
        <w:ind w:firstLine="719"/>
        <w:rPr>
          <w:b/>
          <w:lang/>
        </w:rPr>
      </w:pPr>
      <w:r w:rsidRPr="004C4DD3">
        <w:rPr>
          <w:b/>
          <w:spacing w:val="-1"/>
          <w:lang/>
        </w:rPr>
        <w:t>Форма, садржина, достављање и објављивање аката</w:t>
      </w:r>
    </w:p>
    <w:p w:rsidR="00BF78DB" w:rsidRPr="004C4DD3" w:rsidRDefault="00BF78DB" w:rsidP="0037119A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37119A">
      <w:pPr>
        <w:pStyle w:val="Heading1"/>
        <w:ind w:left="1789" w:right="1838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 w:val="ru-RU"/>
        </w:rPr>
        <w:t>22.</w:t>
      </w:r>
    </w:p>
    <w:p w:rsidR="00BF78DB" w:rsidRPr="004C4DD3" w:rsidRDefault="00BF78DB" w:rsidP="0037119A">
      <w:pPr>
        <w:pStyle w:val="BodyText"/>
        <w:spacing w:line="271" w:lineRule="exact"/>
        <w:ind w:left="831" w:firstLine="0"/>
        <w:rPr>
          <w:lang w:val="ru-RU"/>
        </w:rPr>
      </w:pPr>
      <w:r w:rsidRPr="004C4DD3">
        <w:rPr>
          <w:spacing w:val="-1"/>
          <w:lang w:val="ru-RU"/>
        </w:rPr>
        <w:t>Комисија</w:t>
      </w:r>
      <w:r w:rsidRPr="004C4DD3">
        <w:rPr>
          <w:lang w:val="ru-RU"/>
        </w:rPr>
        <w:t xml:space="preserve"> доноси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акте</w:t>
      </w:r>
      <w:r w:rsidRPr="004C4DD3">
        <w:rPr>
          <w:spacing w:val="1"/>
          <w:lang w:val="ru-RU"/>
        </w:rPr>
        <w:t xml:space="preserve"> </w:t>
      </w:r>
      <w:r w:rsidRPr="004C4DD3">
        <w:rPr>
          <w:lang w:val="ru-RU"/>
        </w:rPr>
        <w:t>у</w:t>
      </w:r>
      <w:r w:rsidRPr="004C4DD3">
        <w:rPr>
          <w:spacing w:val="-5"/>
          <w:lang w:val="ru-RU"/>
        </w:rPr>
        <w:t xml:space="preserve"> </w:t>
      </w:r>
      <w:r w:rsidRPr="004C4DD3">
        <w:rPr>
          <w:lang w:val="ru-RU"/>
        </w:rPr>
        <w:t>форми: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мишљења;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смерница;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упутстава;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решења;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иницијатива;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препорука;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spacing w:val="-1"/>
        </w:rPr>
        <w:t>закључака</w:t>
      </w:r>
      <w:r w:rsidRPr="004C4DD3">
        <w:t xml:space="preserve"> и</w:t>
      </w:r>
    </w:p>
    <w:p w:rsidR="00BF78DB" w:rsidRPr="004C4DD3" w:rsidRDefault="00BF78DB" w:rsidP="0037119A">
      <w:pPr>
        <w:pStyle w:val="BodyText"/>
        <w:numPr>
          <w:ilvl w:val="0"/>
          <w:numId w:val="1"/>
        </w:numPr>
        <w:tabs>
          <w:tab w:val="left" w:pos="832"/>
        </w:tabs>
      </w:pPr>
      <w:r w:rsidRPr="004C4DD3">
        <w:rPr>
          <w:lang/>
        </w:rPr>
        <w:t>извештаја.</w:t>
      </w:r>
    </w:p>
    <w:p w:rsidR="00BF78DB" w:rsidRPr="004C4DD3" w:rsidRDefault="00BF78DB" w:rsidP="00CD7158">
      <w:pPr>
        <w:pStyle w:val="BodyText"/>
        <w:tabs>
          <w:tab w:val="left" w:pos="832"/>
        </w:tabs>
        <w:ind w:left="471" w:firstLine="0"/>
        <w:rPr>
          <w:lang/>
        </w:rPr>
      </w:pPr>
      <w:r w:rsidRPr="004C4DD3">
        <w:rPr>
          <w:lang/>
        </w:rPr>
        <w:t>Председник Комисије предлаже форму и садржину акта.</w:t>
      </w:r>
    </w:p>
    <w:p w:rsidR="00BF78DB" w:rsidRPr="004C4DD3" w:rsidRDefault="00BF78DB" w:rsidP="00CD7158">
      <w:pPr>
        <w:pStyle w:val="BodyText"/>
        <w:tabs>
          <w:tab w:val="left" w:pos="832"/>
        </w:tabs>
        <w:ind w:left="471" w:firstLine="0"/>
        <w:rPr>
          <w:lang/>
        </w:rPr>
      </w:pPr>
      <w:r w:rsidRPr="004C4DD3">
        <w:rPr>
          <w:lang/>
        </w:rPr>
        <w:t>Акти Комисије се обавезно сачињавају тако да буде јасно изражено и разумљиво шта је Комисија одлучила, донела односно утврдила, као и на који начин треба извршити одређене задатке и у ком року.</w:t>
      </w:r>
    </w:p>
    <w:p w:rsidR="00BF78DB" w:rsidRPr="004C4DD3" w:rsidRDefault="00BF78DB" w:rsidP="00CD7158">
      <w:pPr>
        <w:pStyle w:val="BodyText"/>
        <w:tabs>
          <w:tab w:val="left" w:pos="832"/>
        </w:tabs>
        <w:ind w:left="471" w:firstLine="0"/>
        <w:rPr>
          <w:lang/>
        </w:rPr>
      </w:pPr>
      <w:r w:rsidRPr="004C4DD3">
        <w:rPr>
          <w:lang/>
        </w:rPr>
        <w:t>Акти Комисије морају имати одговарајућу правно-техничку форму, неопходне саставне делове и тачну садржину.</w:t>
      </w:r>
    </w:p>
    <w:p w:rsidR="00BF78DB" w:rsidRPr="004C4DD3" w:rsidRDefault="00BF78DB" w:rsidP="00CD7158">
      <w:pPr>
        <w:pStyle w:val="BodyText"/>
        <w:tabs>
          <w:tab w:val="left" w:pos="832"/>
        </w:tabs>
        <w:ind w:left="471" w:firstLine="0"/>
        <w:rPr>
          <w:lang/>
        </w:rPr>
      </w:pPr>
      <w:r w:rsidRPr="004C4DD3">
        <w:rPr>
          <w:lang/>
        </w:rPr>
        <w:t>Акте Комисије потписује председника Комисије.</w:t>
      </w:r>
    </w:p>
    <w:p w:rsidR="00BF78DB" w:rsidRPr="004C4DD3" w:rsidRDefault="00BF78DB" w:rsidP="00CD7158">
      <w:pPr>
        <w:pStyle w:val="BodyText"/>
        <w:tabs>
          <w:tab w:val="left" w:pos="832"/>
        </w:tabs>
        <w:ind w:left="471" w:firstLine="0"/>
        <w:rPr>
          <w:lang/>
        </w:rPr>
      </w:pPr>
      <w:r w:rsidRPr="004C4DD3">
        <w:rPr>
          <w:lang/>
        </w:rPr>
        <w:t>Акти Комисије се објављују на интернет страници, осим у делу који садржи податке поверљиве природе.</w:t>
      </w:r>
    </w:p>
    <w:p w:rsidR="00BF78DB" w:rsidRPr="004C4DD3" w:rsidRDefault="00BF78DB" w:rsidP="0037119A">
      <w:pPr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 w:rsidP="0037119A">
      <w:pPr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 w:rsidP="00CD7158">
      <w:pPr>
        <w:pStyle w:val="Heading1"/>
        <w:ind w:left="831"/>
        <w:rPr>
          <w:b w:val="0"/>
          <w:bCs w:val="0"/>
          <w:lang w:val="ru-RU"/>
        </w:rPr>
      </w:pPr>
      <w:r w:rsidRPr="004C4DD3">
        <w:rPr>
          <w:spacing w:val="-1"/>
        </w:rPr>
        <w:t>I</w:t>
      </w:r>
      <w:r w:rsidRPr="004C4DD3">
        <w:rPr>
          <w:spacing w:val="-1"/>
          <w:lang/>
        </w:rPr>
        <w:t>II</w:t>
      </w:r>
      <w:r w:rsidRPr="004C4DD3">
        <w:rPr>
          <w:spacing w:val="-1"/>
          <w:lang w:val="ru-RU"/>
        </w:rPr>
        <w:t>.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ПРЕЛАЗНЕ</w:t>
      </w:r>
      <w:r w:rsidRPr="004C4DD3">
        <w:rPr>
          <w:lang w:val="ru-RU"/>
        </w:rPr>
        <w:t xml:space="preserve"> И </w:t>
      </w:r>
      <w:r w:rsidRPr="004C4DD3">
        <w:rPr>
          <w:spacing w:val="-1"/>
          <w:lang w:val="ru-RU"/>
        </w:rPr>
        <w:t>ЗАВРШНЕ</w:t>
      </w:r>
      <w:r w:rsidRPr="004C4DD3">
        <w:rPr>
          <w:lang w:val="ru-RU"/>
        </w:rPr>
        <w:t xml:space="preserve"> </w:t>
      </w:r>
      <w:r w:rsidRPr="004C4DD3">
        <w:rPr>
          <w:spacing w:val="-1"/>
          <w:lang w:val="ru-RU"/>
        </w:rPr>
        <w:t>ОДРЕДБЕ</w:t>
      </w:r>
    </w:p>
    <w:p w:rsidR="00BF78DB" w:rsidRPr="004C4DD3" w:rsidRDefault="00BF78DB" w:rsidP="00CD7158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F78DB" w:rsidRPr="004C4DD3" w:rsidRDefault="00BF78DB" w:rsidP="00CD7158">
      <w:pPr>
        <w:spacing w:line="274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4C4DD3">
        <w:rPr>
          <w:rFonts w:ascii="Times New Roman" w:hAnsi="Times New Roman"/>
          <w:spacing w:val="-1"/>
          <w:sz w:val="24"/>
          <w:szCs w:val="24"/>
          <w:lang w:val="ru-RU"/>
        </w:rPr>
        <w:t>Члан</w:t>
      </w:r>
      <w:r w:rsidRPr="004C4DD3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4C4DD3">
        <w:rPr>
          <w:rFonts w:ascii="Times New Roman" w:hAnsi="Times New Roman"/>
          <w:sz w:val="24"/>
          <w:szCs w:val="24"/>
          <w:lang/>
        </w:rPr>
        <w:t>23</w:t>
      </w:r>
      <w:r w:rsidRPr="004C4DD3">
        <w:rPr>
          <w:rFonts w:ascii="Times New Roman" w:hAnsi="Times New Roman"/>
          <w:sz w:val="24"/>
          <w:szCs w:val="24"/>
          <w:lang w:val="ru-RU"/>
        </w:rPr>
        <w:t>.</w:t>
      </w:r>
    </w:p>
    <w:p w:rsidR="00BF78DB" w:rsidRPr="004C4DD3" w:rsidRDefault="00BF78DB" w:rsidP="00CD7158">
      <w:pPr>
        <w:pStyle w:val="BodyText"/>
        <w:ind w:right="106" w:firstLine="719"/>
        <w:jc w:val="both"/>
        <w:rPr>
          <w:lang w:val="ru-RU"/>
        </w:rPr>
      </w:pPr>
      <w:r w:rsidRPr="004C4DD3">
        <w:rPr>
          <w:spacing w:val="-1"/>
          <w:lang w:val="ru-RU"/>
        </w:rPr>
        <w:t>Измене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и</w:t>
      </w:r>
      <w:r w:rsidRPr="004C4DD3">
        <w:rPr>
          <w:spacing w:val="34"/>
          <w:lang w:val="ru-RU"/>
        </w:rPr>
        <w:t xml:space="preserve"> </w:t>
      </w:r>
      <w:r w:rsidRPr="004C4DD3">
        <w:rPr>
          <w:spacing w:val="-1"/>
          <w:lang w:val="ru-RU"/>
        </w:rPr>
        <w:t>допуне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овог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Пословника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врше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се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по</w:t>
      </w:r>
      <w:r w:rsidRPr="004C4DD3">
        <w:rPr>
          <w:spacing w:val="33"/>
          <w:lang w:val="ru-RU"/>
        </w:rPr>
        <w:t xml:space="preserve"> </w:t>
      </w:r>
      <w:r w:rsidRPr="004C4DD3">
        <w:rPr>
          <w:spacing w:val="-1"/>
          <w:lang w:val="ru-RU"/>
        </w:rPr>
        <w:t>поступку</w:t>
      </w:r>
      <w:r w:rsidRPr="004C4DD3">
        <w:rPr>
          <w:spacing w:val="26"/>
          <w:lang w:val="ru-RU"/>
        </w:rPr>
        <w:t xml:space="preserve"> </w:t>
      </w:r>
      <w:r w:rsidRPr="004C4DD3">
        <w:rPr>
          <w:lang w:val="ru-RU"/>
        </w:rPr>
        <w:t>за</w:t>
      </w:r>
      <w:r w:rsidRPr="004C4DD3">
        <w:rPr>
          <w:spacing w:val="32"/>
          <w:lang w:val="ru-RU"/>
        </w:rPr>
        <w:t xml:space="preserve"> </w:t>
      </w:r>
      <w:r w:rsidRPr="004C4DD3">
        <w:rPr>
          <w:lang w:val="ru-RU"/>
        </w:rPr>
        <w:t>његово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доношење</w:t>
      </w:r>
      <w:r w:rsidRPr="004C4DD3">
        <w:rPr>
          <w:spacing w:val="35"/>
          <w:lang w:val="ru-RU"/>
        </w:rPr>
        <w:t xml:space="preserve"> </w:t>
      </w:r>
      <w:r w:rsidRPr="004C4DD3">
        <w:rPr>
          <w:lang w:val="ru-RU"/>
        </w:rPr>
        <w:t>-</w:t>
      </w:r>
      <w:r w:rsidRPr="004C4DD3">
        <w:rPr>
          <w:spacing w:val="27"/>
          <w:lang w:val="ru-RU"/>
        </w:rPr>
        <w:t xml:space="preserve"> </w:t>
      </w:r>
      <w:r w:rsidRPr="004C4DD3">
        <w:rPr>
          <w:spacing w:val="-1"/>
          <w:lang w:val="ru-RU"/>
        </w:rPr>
        <w:t>двотрећинском већином гласова свих</w:t>
      </w:r>
      <w:r w:rsidRPr="004C4DD3">
        <w:rPr>
          <w:spacing w:val="2"/>
          <w:lang w:val="ru-RU"/>
        </w:rPr>
        <w:t xml:space="preserve"> </w:t>
      </w:r>
      <w:r w:rsidRPr="004C4DD3">
        <w:rPr>
          <w:spacing w:val="-1"/>
          <w:lang w:val="ru-RU"/>
        </w:rPr>
        <w:t>чланова</w:t>
      </w:r>
      <w:r w:rsidRPr="004C4DD3">
        <w:rPr>
          <w:spacing w:val="1"/>
          <w:lang w:val="ru-RU"/>
        </w:rPr>
        <w:t xml:space="preserve"> </w:t>
      </w:r>
      <w:r w:rsidRPr="004C4DD3">
        <w:rPr>
          <w:spacing w:val="-1"/>
          <w:lang w:val="ru-RU"/>
        </w:rPr>
        <w:t>Комисије.</w:t>
      </w:r>
    </w:p>
    <w:p w:rsidR="00BF78DB" w:rsidRPr="004C4DD3" w:rsidRDefault="00BF78DB" w:rsidP="00CD7158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:rsidR="00BF78DB" w:rsidRPr="004C4DD3" w:rsidRDefault="00BF78DB" w:rsidP="00CD7158">
      <w:pPr>
        <w:pStyle w:val="Heading1"/>
        <w:spacing w:line="274" w:lineRule="exact"/>
        <w:jc w:val="center"/>
        <w:rPr>
          <w:b w:val="0"/>
          <w:bCs w:val="0"/>
          <w:lang w:val="ru-RU"/>
        </w:rPr>
      </w:pPr>
      <w:r w:rsidRPr="004C4DD3">
        <w:rPr>
          <w:b w:val="0"/>
          <w:spacing w:val="-1"/>
          <w:lang w:val="ru-RU"/>
        </w:rPr>
        <w:t>Члан</w:t>
      </w:r>
      <w:r w:rsidRPr="004C4DD3">
        <w:rPr>
          <w:b w:val="0"/>
          <w:spacing w:val="1"/>
          <w:lang w:val="ru-RU"/>
        </w:rPr>
        <w:t xml:space="preserve"> </w:t>
      </w:r>
      <w:r w:rsidRPr="004C4DD3">
        <w:rPr>
          <w:b w:val="0"/>
          <w:lang/>
        </w:rPr>
        <w:t>24</w:t>
      </w:r>
      <w:r w:rsidRPr="004C4DD3">
        <w:rPr>
          <w:b w:val="0"/>
          <w:lang w:val="ru-RU"/>
        </w:rPr>
        <w:t>.</w:t>
      </w:r>
    </w:p>
    <w:p w:rsidR="00BF78DB" w:rsidRPr="004C4DD3" w:rsidRDefault="00BF78DB" w:rsidP="00CD715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C4DD3">
        <w:rPr>
          <w:rFonts w:ascii="Times New Roman" w:hAnsi="Times New Roman"/>
          <w:sz w:val="24"/>
          <w:szCs w:val="24"/>
          <w:lang w:val="sr-Cyrl-CS"/>
        </w:rPr>
        <w:tab/>
        <w:t>Овај Пословник ступа на снагу осмог дана од дана објављивања у „Службеном листу Општине Блаце“.</w:t>
      </w:r>
    </w:p>
    <w:p w:rsidR="00BF78DB" w:rsidRPr="004C4DD3" w:rsidRDefault="00BF78DB" w:rsidP="00CD715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C4DD3">
        <w:rPr>
          <w:rFonts w:ascii="Times New Roman" w:hAnsi="Times New Roman"/>
          <w:sz w:val="24"/>
          <w:szCs w:val="24"/>
          <w:lang w:val="sr-Cyrl-CS"/>
        </w:rPr>
        <w:tab/>
      </w:r>
    </w:p>
    <w:p w:rsidR="00BF78DB" w:rsidRPr="004C4DD3" w:rsidRDefault="00BF78DB" w:rsidP="0095179A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C4DD3">
        <w:rPr>
          <w:rFonts w:ascii="Times New Roman" w:hAnsi="Times New Roman"/>
          <w:sz w:val="24"/>
          <w:szCs w:val="24"/>
          <w:lang w:val="sr-Cyrl-CS"/>
        </w:rPr>
        <w:t xml:space="preserve">       </w:t>
      </w:r>
    </w:p>
    <w:p w:rsidR="00BF78DB" w:rsidRPr="004C4DD3" w:rsidRDefault="00BF78DB" w:rsidP="00CD715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F78DB" w:rsidRPr="004C4DD3" w:rsidRDefault="00BF78DB" w:rsidP="00924EB5">
      <w:pPr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 xml:space="preserve">Број: </w:t>
      </w:r>
      <w:r w:rsidRPr="004C4DD3">
        <w:rPr>
          <w:rFonts w:ascii="Times New Roman" w:hAnsi="Times New Roman"/>
          <w:sz w:val="24"/>
          <w:szCs w:val="24"/>
          <w:lang/>
        </w:rPr>
        <w:t>II-02-350/17</w:t>
      </w:r>
    </w:p>
    <w:p w:rsidR="00BF78DB" w:rsidRPr="004C4DD3" w:rsidRDefault="00BF78DB" w:rsidP="00924EB5">
      <w:pPr>
        <w:jc w:val="both"/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 xml:space="preserve">У Блацу, дана: </w:t>
      </w:r>
      <w:r w:rsidRPr="004C4DD3">
        <w:rPr>
          <w:rFonts w:ascii="Times New Roman" w:hAnsi="Times New Roman"/>
          <w:sz w:val="24"/>
          <w:szCs w:val="24"/>
          <w:lang/>
        </w:rPr>
        <w:t>30</w:t>
      </w:r>
      <w:r w:rsidRPr="004C4DD3">
        <w:rPr>
          <w:rFonts w:ascii="Times New Roman" w:hAnsi="Times New Roman"/>
          <w:sz w:val="24"/>
          <w:szCs w:val="24"/>
          <w:lang/>
        </w:rPr>
        <w:t>.</w:t>
      </w:r>
      <w:r w:rsidRPr="004C4DD3">
        <w:rPr>
          <w:rFonts w:ascii="Times New Roman" w:hAnsi="Times New Roman"/>
          <w:sz w:val="24"/>
          <w:szCs w:val="24"/>
          <w:lang/>
        </w:rPr>
        <w:t>03</w:t>
      </w:r>
      <w:r w:rsidRPr="004C4DD3">
        <w:rPr>
          <w:rFonts w:ascii="Times New Roman" w:hAnsi="Times New Roman"/>
          <w:sz w:val="24"/>
          <w:szCs w:val="24"/>
          <w:lang/>
        </w:rPr>
        <w:t>.2017.</w:t>
      </w:r>
    </w:p>
    <w:p w:rsidR="00BF78DB" w:rsidRDefault="00BF78DB" w:rsidP="00CD7158">
      <w:pPr>
        <w:jc w:val="both"/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>ДР</w:t>
      </w:r>
    </w:p>
    <w:p w:rsidR="00BF78DB" w:rsidRPr="004C4DD3" w:rsidRDefault="00BF78DB" w:rsidP="00CD7158">
      <w:pPr>
        <w:jc w:val="both"/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 w:rsidP="00924EB5">
      <w:pPr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 w:rsidP="00924EB5">
      <w:pPr>
        <w:jc w:val="center"/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>КОМИСИЈА ЗА КООРДИНАЦИЈУ ИНСПЕКЦИЈСКОГ НАДЗОРА</w:t>
      </w:r>
    </w:p>
    <w:p w:rsidR="00BF78DB" w:rsidRPr="004C4DD3" w:rsidRDefault="00BF78DB" w:rsidP="00924EB5">
      <w:pPr>
        <w:jc w:val="center"/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>НАД ПОСЛОВИМА ИЗ ИЗВОРНЕ НАДЛЕЖНОСТИ ОПШТИНЕ БЛАЦЕ</w:t>
      </w:r>
    </w:p>
    <w:p w:rsidR="00BF78DB" w:rsidRPr="004C4DD3" w:rsidRDefault="00BF78DB" w:rsidP="00924EB5">
      <w:pPr>
        <w:jc w:val="center"/>
        <w:rPr>
          <w:rFonts w:ascii="Times New Roman" w:hAnsi="Times New Roman"/>
          <w:sz w:val="24"/>
          <w:szCs w:val="24"/>
          <w:lang/>
        </w:rPr>
      </w:pPr>
    </w:p>
    <w:p w:rsidR="00BF78DB" w:rsidRPr="004C4DD3" w:rsidRDefault="00BF78DB" w:rsidP="00924EB5">
      <w:pPr>
        <w:jc w:val="center"/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 Председник</w:t>
      </w:r>
    </w:p>
    <w:p w:rsidR="00BF78DB" w:rsidRPr="004C4DD3" w:rsidRDefault="00BF78DB" w:rsidP="00384304">
      <w:pPr>
        <w:jc w:val="center"/>
        <w:rPr>
          <w:rFonts w:ascii="Times New Roman" w:hAnsi="Times New Roman"/>
          <w:sz w:val="24"/>
          <w:szCs w:val="24"/>
          <w:lang/>
        </w:rPr>
      </w:pPr>
      <w:r w:rsidRPr="004C4DD3">
        <w:rPr>
          <w:rFonts w:ascii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4C4DD3">
        <w:rPr>
          <w:rFonts w:ascii="Times New Roman" w:hAnsi="Times New Roman"/>
          <w:sz w:val="24"/>
          <w:szCs w:val="24"/>
          <w:lang/>
        </w:rPr>
        <w:t xml:space="preserve"> Зоран Јозић </w:t>
      </w:r>
    </w:p>
    <w:sectPr w:rsidR="00BF78DB" w:rsidRPr="004C4DD3" w:rsidSect="00AB645D">
      <w:pgSz w:w="11910" w:h="16840"/>
      <w:pgMar w:top="940" w:right="1120" w:bottom="1240" w:left="1420" w:header="0" w:footer="10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DB" w:rsidRDefault="00BF78DB">
      <w:r>
        <w:separator/>
      </w:r>
    </w:p>
  </w:endnote>
  <w:endnote w:type="continuationSeparator" w:id="0">
    <w:p w:rsidR="00BF78DB" w:rsidRDefault="00BF7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DB" w:rsidRDefault="00BF78DB">
    <w:pPr>
      <w:pStyle w:val="Footer"/>
      <w:jc w:val="right"/>
    </w:pPr>
    <w:fldSimple w:instr=" PAGE   \* MERGEFORMAT ">
      <w:r>
        <w:rPr>
          <w:noProof/>
        </w:rPr>
        <w:t>8</w:t>
      </w:r>
    </w:fldSimple>
  </w:p>
  <w:p w:rsidR="00BF78DB" w:rsidRDefault="00BF78DB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DB" w:rsidRDefault="00BF78DB">
      <w:r>
        <w:separator/>
      </w:r>
    </w:p>
  </w:footnote>
  <w:footnote w:type="continuationSeparator" w:id="0">
    <w:p w:rsidR="00BF78DB" w:rsidRDefault="00BF7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302"/>
    <w:multiLevelType w:val="hybridMultilevel"/>
    <w:tmpl w:val="0FEE71E2"/>
    <w:lvl w:ilvl="0" w:tplc="8BD04796">
      <w:start w:val="1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hint="default"/>
        <w:sz w:val="24"/>
      </w:rPr>
    </w:lvl>
    <w:lvl w:ilvl="1" w:tplc="98D21B8E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A0903D1A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3" w:tplc="852423D2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AECA31D4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0B38BC24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2AF68A9E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5694BC2A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08308FEA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</w:abstractNum>
  <w:abstractNum w:abstractNumId="1">
    <w:nsid w:val="357E6D7D"/>
    <w:multiLevelType w:val="hybridMultilevel"/>
    <w:tmpl w:val="353464AC"/>
    <w:lvl w:ilvl="0" w:tplc="7264F55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5707B1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2" w:tplc="360A809C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3" w:tplc="47644C38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6DCCB40C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DF18353A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510E0930">
      <w:start w:val="1"/>
      <w:numFmt w:val="bullet"/>
      <w:lvlText w:val="•"/>
      <w:lvlJc w:val="left"/>
      <w:pPr>
        <w:ind w:left="6201" w:hanging="360"/>
      </w:pPr>
      <w:rPr>
        <w:rFonts w:hint="default"/>
      </w:rPr>
    </w:lvl>
    <w:lvl w:ilvl="7" w:tplc="E5DA8856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BF280D52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">
    <w:nsid w:val="4EB95765"/>
    <w:multiLevelType w:val="hybridMultilevel"/>
    <w:tmpl w:val="0BC01DDC"/>
    <w:lvl w:ilvl="0" w:tplc="079C2A98">
      <w:start w:val="1"/>
      <w:numFmt w:val="decimal"/>
      <w:lvlText w:val="%1)"/>
      <w:lvlJc w:val="left"/>
      <w:pPr>
        <w:ind w:left="83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4308E8C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C04C6A2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E54C2090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4" w:tplc="AB3A580C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409068C4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A124942C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5A29074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2CFE5706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3">
    <w:nsid w:val="6E074CC5"/>
    <w:multiLevelType w:val="hybridMultilevel"/>
    <w:tmpl w:val="CE0880FE"/>
    <w:lvl w:ilvl="0" w:tplc="FA2C2B6A">
      <w:start w:val="1"/>
      <w:numFmt w:val="upperRoman"/>
      <w:lvlText w:val="%1."/>
      <w:lvlJc w:val="left"/>
      <w:pPr>
        <w:ind w:left="111" w:hanging="274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D4BA878C">
      <w:start w:val="1"/>
      <w:numFmt w:val="decimal"/>
      <w:lvlText w:val="%2)"/>
      <w:lvlJc w:val="left"/>
      <w:pPr>
        <w:ind w:left="153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A4062342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F8DE0F00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E8489BB2">
      <w:start w:val="1"/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60B2ED2A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EF22AFB2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B9E41346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B674024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B3B"/>
    <w:rsid w:val="00052693"/>
    <w:rsid w:val="000B1B2E"/>
    <w:rsid w:val="000E211F"/>
    <w:rsid w:val="00135DA1"/>
    <w:rsid w:val="001373FC"/>
    <w:rsid w:val="001E1510"/>
    <w:rsid w:val="001E3777"/>
    <w:rsid w:val="001F5333"/>
    <w:rsid w:val="00221255"/>
    <w:rsid w:val="00251ADA"/>
    <w:rsid w:val="00261190"/>
    <w:rsid w:val="00270347"/>
    <w:rsid w:val="002A1FDE"/>
    <w:rsid w:val="002C5E0A"/>
    <w:rsid w:val="002D7780"/>
    <w:rsid w:val="003150B4"/>
    <w:rsid w:val="003212C3"/>
    <w:rsid w:val="00332F5A"/>
    <w:rsid w:val="0037119A"/>
    <w:rsid w:val="00384304"/>
    <w:rsid w:val="003B0148"/>
    <w:rsid w:val="003C2CD7"/>
    <w:rsid w:val="00444E9D"/>
    <w:rsid w:val="00461332"/>
    <w:rsid w:val="0047324B"/>
    <w:rsid w:val="00487345"/>
    <w:rsid w:val="004A45A8"/>
    <w:rsid w:val="004C4DD3"/>
    <w:rsid w:val="005129E8"/>
    <w:rsid w:val="00561A8D"/>
    <w:rsid w:val="00571866"/>
    <w:rsid w:val="006A7480"/>
    <w:rsid w:val="00726ED9"/>
    <w:rsid w:val="00751D68"/>
    <w:rsid w:val="007856BE"/>
    <w:rsid w:val="007A6F96"/>
    <w:rsid w:val="007C168C"/>
    <w:rsid w:val="0080262A"/>
    <w:rsid w:val="00813822"/>
    <w:rsid w:val="0089156D"/>
    <w:rsid w:val="00895FB9"/>
    <w:rsid w:val="008A7B3B"/>
    <w:rsid w:val="00924EB5"/>
    <w:rsid w:val="0095179A"/>
    <w:rsid w:val="009A7E10"/>
    <w:rsid w:val="009E2D9D"/>
    <w:rsid w:val="00A54F6E"/>
    <w:rsid w:val="00A83F48"/>
    <w:rsid w:val="00AB645D"/>
    <w:rsid w:val="00AF00CC"/>
    <w:rsid w:val="00AF349D"/>
    <w:rsid w:val="00B016D8"/>
    <w:rsid w:val="00B25F58"/>
    <w:rsid w:val="00B3466E"/>
    <w:rsid w:val="00B44D93"/>
    <w:rsid w:val="00B52610"/>
    <w:rsid w:val="00B87CAC"/>
    <w:rsid w:val="00BF78DB"/>
    <w:rsid w:val="00C06F15"/>
    <w:rsid w:val="00C12CC8"/>
    <w:rsid w:val="00C21F39"/>
    <w:rsid w:val="00C423FD"/>
    <w:rsid w:val="00C91AC9"/>
    <w:rsid w:val="00CB1D77"/>
    <w:rsid w:val="00CD7158"/>
    <w:rsid w:val="00D223D1"/>
    <w:rsid w:val="00D23201"/>
    <w:rsid w:val="00D47C28"/>
    <w:rsid w:val="00E43FE3"/>
    <w:rsid w:val="00E80C23"/>
    <w:rsid w:val="00E86D5A"/>
    <w:rsid w:val="00E92641"/>
    <w:rsid w:val="00EA7A93"/>
    <w:rsid w:val="00EB2FC7"/>
    <w:rsid w:val="00EF2D63"/>
    <w:rsid w:val="00F10841"/>
    <w:rsid w:val="00F2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5D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AB645D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E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B645D"/>
    <w:pPr>
      <w:ind w:left="111" w:firstLine="70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3E83"/>
  </w:style>
  <w:style w:type="paragraph" w:styleId="ListParagraph">
    <w:name w:val="List Paragraph"/>
    <w:basedOn w:val="Normal"/>
    <w:uiPriority w:val="99"/>
    <w:qFormat/>
    <w:rsid w:val="00AB645D"/>
  </w:style>
  <w:style w:type="paragraph" w:customStyle="1" w:styleId="TableParagraph">
    <w:name w:val="Table Paragraph"/>
    <w:basedOn w:val="Normal"/>
    <w:uiPriority w:val="99"/>
    <w:rsid w:val="00AB645D"/>
  </w:style>
  <w:style w:type="paragraph" w:styleId="Header">
    <w:name w:val="header"/>
    <w:basedOn w:val="Normal"/>
    <w:link w:val="HeaderChar"/>
    <w:uiPriority w:val="99"/>
    <w:rsid w:val="001E37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37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37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37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E2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8</Pages>
  <Words>2572</Words>
  <Characters>14664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o radu KK</dc:title>
  <dc:subject/>
  <dc:creator>MDULS</dc:creator>
  <cp:keywords/>
  <dc:description/>
  <cp:lastModifiedBy>nexTORian the mAx</cp:lastModifiedBy>
  <cp:revision>68</cp:revision>
  <cp:lastPrinted>2017-04-07T11:07:00Z</cp:lastPrinted>
  <dcterms:created xsi:type="dcterms:W3CDTF">2017-03-14T11:00:00Z</dcterms:created>
  <dcterms:modified xsi:type="dcterms:W3CDTF">2018-01-12T09:01:00Z</dcterms:modified>
</cp:coreProperties>
</file>